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A156" w14:textId="77777777" w:rsidR="006152D2" w:rsidRDefault="006152D2" w:rsidP="006152D2">
      <w:pPr>
        <w:pStyle w:val="Nagwek1"/>
        <w:jc w:val="right"/>
        <w:rPr>
          <w:rFonts w:ascii="Arial" w:hAnsi="Arial" w:cs="Arial"/>
          <w:sz w:val="24"/>
          <w:szCs w:val="24"/>
        </w:rPr>
      </w:pPr>
    </w:p>
    <w:p w14:paraId="1D1B6051" w14:textId="2C1F7C19" w:rsidR="006152D2" w:rsidRPr="006152D2" w:rsidRDefault="00E6673F" w:rsidP="006152D2">
      <w:pPr>
        <w:pStyle w:val="Nagwek1"/>
        <w:rPr>
          <w:rFonts w:ascii="Arial Nova" w:hAnsi="Arial Nova" w:cs="Arial"/>
          <w:sz w:val="52"/>
          <w:szCs w:val="52"/>
        </w:rPr>
      </w:pPr>
      <w:r>
        <w:rPr>
          <w:rFonts w:ascii="Arial" w:hAnsi="Arial" w:cs="Arial"/>
          <w:sz w:val="24"/>
          <w:szCs w:val="24"/>
        </w:rPr>
        <w:t>R</w:t>
      </w:r>
      <w:r w:rsidR="003447F8" w:rsidRPr="003447F8">
        <w:rPr>
          <w:rFonts w:ascii="Arial" w:hAnsi="Arial" w:cs="Arial"/>
          <w:sz w:val="24"/>
          <w:szCs w:val="24"/>
        </w:rPr>
        <w:t>.27</w:t>
      </w:r>
      <w:r w:rsidR="00EE244E">
        <w:rPr>
          <w:rFonts w:ascii="Arial" w:hAnsi="Arial" w:cs="Arial"/>
          <w:sz w:val="24"/>
          <w:szCs w:val="24"/>
        </w:rPr>
        <w:t>1</w:t>
      </w:r>
      <w:r w:rsidR="003447F8" w:rsidRPr="003447F8">
        <w:rPr>
          <w:rFonts w:ascii="Arial" w:hAnsi="Arial" w:cs="Arial"/>
          <w:sz w:val="24"/>
          <w:szCs w:val="24"/>
        </w:rPr>
        <w:t>.</w:t>
      </w:r>
      <w:r w:rsidR="006152D2">
        <w:rPr>
          <w:rFonts w:ascii="Arial" w:hAnsi="Arial" w:cs="Arial"/>
          <w:sz w:val="24"/>
          <w:szCs w:val="24"/>
        </w:rPr>
        <w:t>11</w:t>
      </w:r>
      <w:r w:rsidR="003447F8" w:rsidRPr="00F0725A">
        <w:rPr>
          <w:rFonts w:ascii="Arial" w:hAnsi="Arial" w:cs="Arial"/>
          <w:sz w:val="24"/>
          <w:szCs w:val="24"/>
        </w:rPr>
        <w:t>.202</w:t>
      </w: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="006152D2">
        <w:rPr>
          <w:rFonts w:ascii="Arial" w:hAnsi="Arial" w:cs="Arial"/>
          <w:sz w:val="24"/>
          <w:szCs w:val="24"/>
        </w:rPr>
        <w:t>6</w:t>
      </w:r>
      <w:r w:rsidR="006152D2" w:rsidRPr="006152D2">
        <w:rPr>
          <w:rFonts w:ascii="Arial" w:hAnsi="Arial" w:cs="Arial"/>
          <w:bCs w:val="0"/>
          <w:sz w:val="24"/>
          <w:szCs w:val="24"/>
        </w:rPr>
        <w:t xml:space="preserve"> </w:t>
      </w:r>
      <w:r w:rsidR="006152D2">
        <w:rPr>
          <w:rFonts w:ascii="Arial" w:hAnsi="Arial" w:cs="Arial"/>
          <w:bCs w:val="0"/>
          <w:sz w:val="24"/>
          <w:szCs w:val="24"/>
        </w:rPr>
        <w:t xml:space="preserve">                                          </w:t>
      </w:r>
      <w:r w:rsidR="006152D2" w:rsidRPr="00183ED9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6152D2" w:rsidRPr="00183ED9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="006152D2" w:rsidRPr="00183ED9">
        <w:rPr>
          <w:rFonts w:ascii="Arial" w:hAnsi="Arial" w:cs="Arial"/>
          <w:bCs w:val="0"/>
          <w:sz w:val="24"/>
          <w:szCs w:val="24"/>
        </w:rPr>
        <w:t>Formularz</w:t>
      </w:r>
      <w:r w:rsidR="006152D2" w:rsidRPr="00183ED9">
        <w:rPr>
          <w:rFonts w:ascii="Arial" w:hAnsi="Arial" w:cs="Arial"/>
          <w:bCs w:val="0"/>
          <w:sz w:val="24"/>
          <w:szCs w:val="24"/>
          <w:lang w:val="pl-PL"/>
        </w:rPr>
        <w:t>a</w:t>
      </w:r>
      <w:r w:rsidR="006152D2" w:rsidRPr="00183ED9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28908A32" w14:textId="3E4AC46D" w:rsidR="00AF3940" w:rsidRPr="00183ED9" w:rsidRDefault="00AF3940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F3940" w:rsidRPr="001B430C" w14:paraId="48BC8DC5" w14:textId="77777777" w:rsidTr="00887AB0">
        <w:tc>
          <w:tcPr>
            <w:tcW w:w="9322" w:type="dxa"/>
          </w:tcPr>
          <w:p w14:paraId="77A67AA9" w14:textId="77777777" w:rsidR="00AF3940" w:rsidRPr="00183ED9" w:rsidRDefault="00AF3940" w:rsidP="002A6C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21D1C900" w14:textId="60963181" w:rsidR="00AF3940" w:rsidRPr="00DB49C7" w:rsidRDefault="00AF3940" w:rsidP="00DB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3C355AC5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E815F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3ED9">
              <w:rPr>
                <w:rFonts w:ascii="Arial" w:hAnsi="Arial" w:cs="Arial"/>
                <w:b/>
                <w:bCs/>
                <w:sz w:val="28"/>
                <w:szCs w:val="28"/>
              </w:rPr>
              <w:t>OFERTA</w:t>
            </w:r>
          </w:p>
          <w:p w14:paraId="139FEC91" w14:textId="77777777" w:rsidR="00AF3940" w:rsidRPr="001B430C" w:rsidRDefault="00AF3940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433ADB" w14:textId="77777777" w:rsidR="00A93707" w:rsidRPr="00183ED9" w:rsidRDefault="00A9370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2335EF01" w14:textId="77777777" w:rsidR="00AF3940" w:rsidRPr="00183ED9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7777777" w:rsidR="00AF3940" w:rsidRPr="00183ED9" w:rsidRDefault="00AF3940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183ED9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1F0D4374" w14:textId="77777777" w:rsidR="00AF3940" w:rsidRPr="00183ED9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5AE16EB7" w14:textId="77777777" w:rsidR="00AF3940" w:rsidRPr="00183ED9" w:rsidRDefault="00AF3940" w:rsidP="00F9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13774" w14:textId="12FEFC81" w:rsidR="00AF3940" w:rsidRPr="001C6F1D" w:rsidRDefault="00AF3940" w:rsidP="001C6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trybie </w:t>
            </w:r>
            <w:r w:rsidR="009059F7">
              <w:rPr>
                <w:rFonts w:ascii="Arial" w:hAnsi="Arial" w:cs="Arial"/>
                <w:bCs/>
                <w:sz w:val="24"/>
                <w:szCs w:val="24"/>
              </w:rPr>
              <w:t>podstawowym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zgodnie z ustawą z dnia 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6D2D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 xml:space="preserve"> września 2019 r.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Prawo zamówień publicznych na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183ED9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C3F8B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A374CE" w:rsidRPr="00A374CE">
              <w:rPr>
                <w:rFonts w:ascii="Arial" w:hAnsi="Arial" w:cs="Arial"/>
                <w:b/>
                <w:bCs/>
                <w:sz w:val="24"/>
                <w:szCs w:val="24"/>
              </w:rPr>
              <w:t>Termomodernizacja budynku remizo-świetlicy w Rycicach</w:t>
            </w:r>
            <w:r w:rsidR="006C3F8B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183ED9" w:rsidRDefault="00AF3940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64DCA8" w14:textId="6B23D236" w:rsidR="00AF3940" w:rsidRPr="001B430C" w:rsidRDefault="00AF3940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00720827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4A2CA04D" w:rsidR="00AF3940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</w:p>
          <w:p w14:paraId="351959EA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89B370B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…………………….……………………………………………………………………………………………………………………………..</w:t>
            </w:r>
          </w:p>
          <w:p w14:paraId="1872491A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6254062C" w:rsidR="00A93707" w:rsidRPr="001B430C" w:rsidRDefault="006F5A49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</w:t>
            </w:r>
          </w:p>
          <w:p w14:paraId="728F7410" w14:textId="736F49C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………………………………………………………………………………………..</w:t>
            </w:r>
          </w:p>
          <w:p w14:paraId="04648287" w14:textId="77777777" w:rsidR="007E4714" w:rsidRPr="00183ED9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7C2760D1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0DBA234C" w14:textId="5354F604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</w:t>
            </w:r>
          </w:p>
          <w:p w14:paraId="38E8C758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  <w:tr w:rsidR="00AF3940" w:rsidRPr="001B430C" w14:paraId="668EF9C1" w14:textId="77777777" w:rsidTr="00887AB0">
        <w:tc>
          <w:tcPr>
            <w:tcW w:w="9322" w:type="dxa"/>
          </w:tcPr>
          <w:p w14:paraId="506D5FFD" w14:textId="77777777" w:rsidR="00A93707" w:rsidRPr="00183ED9" w:rsidRDefault="007E4714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77777777" w:rsidR="006F5A49" w:rsidRPr="00183ED9" w:rsidRDefault="006F5A49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4A83B173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83ED9" w:rsidRDefault="006F5A49" w:rsidP="006F5A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5C264500" w14:textId="59C378EE" w:rsidR="00270080" w:rsidRPr="002D08EF" w:rsidRDefault="006F5A49" w:rsidP="002D08EF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….. %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183ED9">
              <w:rPr>
                <w:rFonts w:ascii="Arial" w:hAnsi="Arial" w:cs="Arial"/>
                <w:sz w:val="24"/>
                <w:szCs w:val="24"/>
              </w:rPr>
              <w:t>tj.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5542674" w14:textId="4F1B0F49" w:rsidR="006F5A49" w:rsidRPr="001B430C" w:rsidRDefault="006F5A49" w:rsidP="000A774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 .............................................................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D720B97" w14:textId="77777777" w:rsidR="00866CA0" w:rsidRPr="001B430C" w:rsidRDefault="00866CA0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0AD2C89" w14:textId="68D7E249" w:rsidR="003A21E0" w:rsidRPr="002A6CA8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*CENA OFERTOWA stanowi całkowite wynagrodzenie ryczałtowe Wykonawcy, uwzględniające wszystkie koszty związane z realizacją przedmiotu zamówienia zgodnie z SWZ.</w:t>
            </w:r>
          </w:p>
          <w:p w14:paraId="4291985D" w14:textId="2040CAB4" w:rsidR="000A774D" w:rsidRPr="001B430C" w:rsidRDefault="000A774D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0A774D" w:rsidRDefault="00A93707" w:rsidP="000A774D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A25A04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0A774D" w:rsidRDefault="00A93707" w:rsidP="000A774D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D05E70" w14:textId="77777777" w:rsidR="00FD1165" w:rsidRPr="000A774D" w:rsidRDefault="00CB7111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>Oferuję/</w:t>
            </w:r>
            <w:proofErr w:type="spellStart"/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>emy</w:t>
            </w:r>
            <w:proofErr w:type="spellEnd"/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9433F8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gwarancji </w:t>
            </w:r>
            <w:r w:rsidR="003E6456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</w:t>
            </w:r>
            <w:r w:rsidR="00FD1165"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31C09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60 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</w:t>
            </w:r>
          </w:p>
          <w:p w14:paraId="30C3AC94" w14:textId="77777777" w:rsidR="00024F3C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C.2.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Oferuję/</w:t>
            </w:r>
            <w:proofErr w:type="spellStart"/>
            <w:r w:rsidRPr="000A774D">
              <w:rPr>
                <w:rFonts w:ascii="Arial" w:hAnsi="Arial" w:cs="Arial"/>
                <w:bCs/>
                <w:sz w:val="24"/>
                <w:szCs w:val="24"/>
              </w:rPr>
              <w:t>emy</w:t>
            </w:r>
            <w:proofErr w:type="spellEnd"/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rękojmi na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 60  miesięcy</w:t>
            </w:r>
          </w:p>
          <w:p w14:paraId="5DC084F4" w14:textId="77777777" w:rsidR="009433F8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026A4F" w:rsidR="000F6C87" w:rsidRPr="00BD627D" w:rsidRDefault="000F6C87" w:rsidP="00BD627D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627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OŚWIADCZENIA:</w:t>
            </w:r>
          </w:p>
          <w:p w14:paraId="09DF8948" w14:textId="77777777" w:rsidR="000F6C87" w:rsidRPr="000A774D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2F0E0157" w:rsidR="00F9263B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Zamówienie zostanie zrealizowane w terminie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74CE">
              <w:rPr>
                <w:rFonts w:ascii="Arial" w:hAnsi="Arial" w:cs="Arial"/>
                <w:b/>
                <w:bCs/>
                <w:sz w:val="24"/>
                <w:szCs w:val="24"/>
              </w:rPr>
              <w:t>80</w:t>
            </w:r>
            <w:r w:rsidR="00076E78" w:rsidRPr="00A14591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076E78" w:rsidRPr="00A14591">
              <w:rPr>
                <w:rFonts w:ascii="Arial" w:hAnsi="Arial" w:cs="Arial"/>
                <w:b/>
                <w:bCs/>
                <w:sz w:val="24"/>
                <w:szCs w:val="24"/>
              </w:rPr>
              <w:t>dni</w:t>
            </w:r>
            <w:r w:rsidR="00076E78" w:rsidRPr="003B1E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od dnia </w:t>
            </w:r>
            <w:r w:rsidR="00BC7915">
              <w:rPr>
                <w:rFonts w:ascii="Arial" w:hAnsi="Arial" w:cs="Arial"/>
                <w:sz w:val="24"/>
                <w:szCs w:val="24"/>
              </w:rPr>
              <w:t>podpisania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umowy.</w:t>
            </w:r>
          </w:p>
          <w:p w14:paraId="6EC653D0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3DF91BB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0A774D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="002015D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F965924" w14:textId="476DC55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</w:t>
            </w:r>
            <w:r w:rsidR="002015D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5E669CF" w14:textId="40B7B8C2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0A774D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adium o </w:t>
            </w:r>
            <w:r w:rsidRPr="0018714A">
              <w:rPr>
                <w:rFonts w:ascii="Arial" w:hAnsi="Arial" w:cs="Arial"/>
                <w:bCs/>
                <w:sz w:val="24"/>
                <w:szCs w:val="24"/>
              </w:rPr>
              <w:t xml:space="preserve">wartości </w:t>
            </w:r>
            <w:r w:rsidR="00A374CE"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A145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374CE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676AFA" w:rsidRPr="003B1EC8">
              <w:rPr>
                <w:rFonts w:ascii="Arial" w:hAnsi="Arial" w:cs="Arial"/>
                <w:bCs/>
                <w:sz w:val="24"/>
                <w:szCs w:val="24"/>
              </w:rPr>
              <w:t>00,00</w:t>
            </w:r>
            <w:r w:rsidRPr="003B1EC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161F6">
              <w:rPr>
                <w:rFonts w:ascii="Arial" w:hAnsi="Arial" w:cs="Arial"/>
                <w:bCs/>
                <w:sz w:val="24"/>
                <w:szCs w:val="24"/>
              </w:rPr>
              <w:t xml:space="preserve">PLN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zostało wniesione w dniu ………………… w formie ……………… (potwierdzenie w załączeniu);</w:t>
            </w:r>
          </w:p>
          <w:p w14:paraId="4375F8B9" w14:textId="77777777" w:rsidR="005710B0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EB3B1B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proszę(simy) o zwrot pieniędzy wniesionych tytułem wadium na konto: </w:t>
            </w:r>
          </w:p>
          <w:p w14:paraId="1FD3B8D6" w14:textId="77777777" w:rsidR="005710B0" w:rsidRPr="001B430C" w:rsidRDefault="005710B0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1866A53D" w14:textId="77777777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</w:t>
            </w:r>
            <w:r w:rsidR="005710B0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4DDD12E" w14:textId="77777777" w:rsidR="00A750FD" w:rsidRPr="000A774D" w:rsidRDefault="000F6C87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3CAE9825" w14:textId="77777777" w:rsid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110F9365" w14:textId="77777777" w:rsidR="00EB3B1B" w:rsidRPr="00EB3B1B" w:rsidRDefault="00EB3B1B" w:rsidP="000A774D">
            <w:pPr>
              <w:autoSpaceDE w:val="0"/>
              <w:autoSpaceDN w:val="0"/>
              <w:spacing w:after="0" w:line="240" w:lineRule="auto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8) W przypadku wadium wniesionego w formie niepieniężnej oświadczenie o zwolnieniu wadium należy przesłać gwarantowi/poręczycielowi na następujący adres e-mail:</w:t>
            </w:r>
            <w:r w:rsidRPr="00EB3B1B">
              <w:rPr>
                <w:rFonts w:ascii="Verdana" w:hAnsi="Verdana"/>
                <w:sz w:val="18"/>
                <w:szCs w:val="18"/>
              </w:rPr>
              <w:t xml:space="preserve"> </w:t>
            </w:r>
            <w:permStart w:id="212759209" w:edGrp="everyone"/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________________</w:t>
            </w:r>
            <w:r w:rsidRPr="000A774D">
              <w:rPr>
                <w:rFonts w:ascii="Arial" w:hAnsi="Arial" w:cs="Arial"/>
                <w:sz w:val="24"/>
                <w:szCs w:val="24"/>
                <w:lang w:bidi="pl-PL"/>
              </w:rPr>
              <w:t>@</w:t>
            </w:r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</w:t>
            </w:r>
            <w:permEnd w:id="212759209"/>
          </w:p>
          <w:p w14:paraId="1D9635E7" w14:textId="77777777" w:rsidR="00EB3B1B" w:rsidRP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69E98D7" w14:textId="77777777" w:rsidR="000F6C87" w:rsidRPr="001B430C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77777777" w:rsidR="00EC3F0F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</w:t>
            </w:r>
            <w:proofErr w:type="spellStart"/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pzp</w:t>
            </w:r>
            <w:proofErr w:type="spellEnd"/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proofErr w:type="spellStart"/>
            <w:r w:rsidR="00EC3F0F" w:rsidRPr="000A774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proofErr w:type="spellEnd"/>
            <w:r w:rsidR="00EC3F0F" w:rsidRPr="000A774D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547BCEF4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0A774D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  <w:p w14:paraId="25D8D00A" w14:textId="77777777" w:rsidR="00EC3F0F" w:rsidRPr="000A774D" w:rsidRDefault="00EC3F0F" w:rsidP="00EC3F0F">
            <w:pPr>
              <w:tabs>
                <w:tab w:val="left" w:pos="426"/>
              </w:tabs>
              <w:spacing w:after="120"/>
              <w:ind w:left="426" w:right="227"/>
              <w:jc w:val="both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4D505209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Wartość wskazanych powyżej towarów/usług* bez podatku VAT wynosi: </w:t>
            </w:r>
            <w:r w:rsidR="000A774D">
              <w:rPr>
                <w:rFonts w:ascii="Arial" w:eastAsia="Arial Unicode MS" w:hAnsi="Arial" w:cs="Arial"/>
                <w:sz w:val="24"/>
                <w:szCs w:val="24"/>
              </w:rPr>
              <w:t>……………………….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>….……………</w:t>
            </w: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3214CE45" w:rsidR="00A63243" w:rsidRPr="001B430C" w:rsidRDefault="00A63243" w:rsidP="000A774D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426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0A774D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…………………………….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EC3F0F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77777777" w:rsidR="00EC3F0F" w:rsidRPr="000A774D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Jeżeli Wykonawca błędnie określi powstanie u Zamawiającego obowiązku podatkowego,  Zamawiający zastosuje się do art. 17 ustawy z dnia 11 marca 2004 r. o podatku od towarów i usług (Dz. U. z 2011 r., poz. 1054 z późn. zm.).</w:t>
            </w:r>
          </w:p>
          <w:p w14:paraId="66D2D60F" w14:textId="77777777" w:rsidR="00EC3F0F" w:rsidRPr="000A774D" w:rsidRDefault="00EC3F0F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6ADF02" w14:textId="77777777" w:rsidR="000F6C87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  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(dotyczy 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pkt j)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3BFA163C" w14:textId="77777777" w:rsidR="000F6C87" w:rsidRPr="000A774D" w:rsidRDefault="000F6C87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ZOBOWIĄZANIA W PRZYPADKU PRZYZNANIA ZAMÓWIENIA:</w:t>
            </w:r>
          </w:p>
          <w:p w14:paraId="2E237F1F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7777777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lastRenderedPageBreak/>
              <w:t>zobowiązujemy się do zawarcia umowy w miejscu i terminie wyznaczonym przez zamawiającego;</w:t>
            </w:r>
          </w:p>
          <w:p w14:paraId="34F97E62" w14:textId="674E2E0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wniesienia najpóźniej w dniu zawarcia umowy zabezpieczenia należytego wykonania umowy w wysokości</w:t>
            </w:r>
            <w:r w:rsidR="005C63A0" w:rsidRPr="004F529F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33BEC" w:rsidRPr="004F529F">
              <w:rPr>
                <w:rFonts w:ascii="Arial" w:hAnsi="Arial" w:cs="Arial"/>
                <w:b/>
                <w:sz w:val="24"/>
                <w:szCs w:val="24"/>
              </w:rPr>
              <w:t>5%</w:t>
            </w:r>
          </w:p>
          <w:p w14:paraId="62723F8E" w14:textId="24CF87E9" w:rsidR="00E73130" w:rsidRPr="001B430C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jest 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………..</w:t>
            </w:r>
          </w:p>
          <w:p w14:paraId="53FD0F24" w14:textId="74B2C86B" w:rsidR="00E73130" w:rsidRPr="001B430C" w:rsidRDefault="00E73130" w:rsidP="004F529F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E3AA8C7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PODWYKONAWCY</w:t>
            </w:r>
          </w:p>
          <w:p w14:paraId="2EA51474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F529F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A73AB16" w14:textId="5BD9A4F6" w:rsidR="005710B0" w:rsidRPr="001B430C" w:rsidRDefault="00D016AD" w:rsidP="00D016A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4F529F" w:rsidRDefault="00C7718C" w:rsidP="004F529F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4F529F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4F529F" w:rsidRDefault="00C7718C" w:rsidP="004F529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Informuję/</w:t>
            </w:r>
            <w:proofErr w:type="spellStart"/>
            <w:r w:rsidRPr="004F529F">
              <w:rPr>
                <w:rFonts w:ascii="Arial" w:hAnsi="Arial" w:cs="Arial"/>
                <w:sz w:val="24"/>
                <w:szCs w:val="24"/>
              </w:rPr>
              <w:t>emy</w:t>
            </w:r>
            <w:proofErr w:type="spellEnd"/>
            <w:r w:rsidRPr="004F529F">
              <w:rPr>
                <w:rFonts w:ascii="Arial" w:hAnsi="Arial" w:cs="Arial"/>
                <w:sz w:val="24"/>
                <w:szCs w:val="24"/>
              </w:rPr>
              <w:t xml:space="preserve">, że posiadam/y status* </w:t>
            </w:r>
          </w:p>
          <w:p w14:paraId="13973A1D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4F529F" w:rsidRDefault="00F84EE1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4F529F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120EC2D8" w14:textId="77777777" w:rsidR="00C7718C" w:rsidRPr="001B430C" w:rsidRDefault="00C7718C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4F529F" w:rsidRDefault="008D26EB" w:rsidP="004F529F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306" w:hanging="262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t>Informacja w zakresie tajemnicy przedsiębiorstwa</w:t>
            </w:r>
          </w:p>
          <w:p w14:paraId="340E9458" w14:textId="30678223" w:rsidR="008D26EB" w:rsidRDefault="008D26EB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4F529F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p w14:paraId="69396E6A" w14:textId="77777777" w:rsidR="001441C2" w:rsidRDefault="001441C2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5196"/>
              <w:gridCol w:w="3032"/>
            </w:tblGrid>
            <w:tr w:rsidR="00DA55BD" w14:paraId="12E89038" w14:textId="77777777" w:rsidTr="00DA55BD">
              <w:tc>
                <w:tcPr>
                  <w:tcW w:w="868" w:type="dxa"/>
                </w:tcPr>
                <w:p w14:paraId="4FC217CC" w14:textId="0C946EBC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Lp.</w:t>
                  </w:r>
                </w:p>
              </w:tc>
              <w:tc>
                <w:tcPr>
                  <w:tcW w:w="5196" w:type="dxa"/>
                </w:tcPr>
                <w:p w14:paraId="6417CB5E" w14:textId="5DCF0C48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2" w:type="dxa"/>
                </w:tcPr>
                <w:p w14:paraId="7FE1C251" w14:textId="1BC481AE" w:rsidR="00DA55BD" w:rsidRPr="00DA55BD" w:rsidRDefault="00DA55BD" w:rsidP="00DA55B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</w:tc>
            </w:tr>
            <w:tr w:rsidR="00DA55BD" w14:paraId="21D7EED5" w14:textId="77777777" w:rsidTr="00DA55BD">
              <w:tc>
                <w:tcPr>
                  <w:tcW w:w="868" w:type="dxa"/>
                </w:tcPr>
                <w:p w14:paraId="7EF1724E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0FBB22DC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1935039A" w14:textId="5C800212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B2696AD" w14:textId="77777777" w:rsidTr="00DA55BD">
              <w:tc>
                <w:tcPr>
                  <w:tcW w:w="868" w:type="dxa"/>
                </w:tcPr>
                <w:p w14:paraId="73F22A95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2C5881BA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5A75901D" w14:textId="35DC457B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D0804AF" w14:textId="77777777" w:rsidTr="00DA55BD">
              <w:tc>
                <w:tcPr>
                  <w:tcW w:w="868" w:type="dxa"/>
                </w:tcPr>
                <w:p w14:paraId="73A6D464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622EF092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3DCFEEC6" w14:textId="5E624A76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2FF49D03" w:rsidR="006804D8" w:rsidRDefault="006804D8" w:rsidP="004F529F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4F529F">
              <w:rPr>
                <w:rFonts w:ascii="Arial" w:hAnsi="Arial" w:cs="Arial"/>
              </w:rPr>
              <w:t>Oświadczam, że wypełniłem</w:t>
            </w:r>
            <w:r w:rsidR="00B06F4E" w:rsidRPr="004F529F">
              <w:rPr>
                <w:rFonts w:ascii="Arial" w:hAnsi="Arial" w:cs="Arial"/>
              </w:rPr>
              <w:t>/</w:t>
            </w:r>
            <w:r w:rsidR="00866CA0">
              <w:rPr>
                <w:rFonts w:ascii="Arial" w:hAnsi="Arial" w:cs="Arial"/>
              </w:rPr>
              <w:t>wypełnię</w:t>
            </w:r>
            <w:r w:rsidRPr="004F529F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4F529F">
              <w:rPr>
                <w:rFonts w:ascii="Arial" w:hAnsi="Arial" w:cs="Arial"/>
                <w:vertAlign w:val="superscript"/>
              </w:rPr>
              <w:t>1)</w:t>
            </w:r>
            <w:r w:rsidRPr="004F529F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4F529F">
              <w:rPr>
                <w:rFonts w:ascii="Arial" w:hAnsi="Arial" w:cs="Arial"/>
              </w:rPr>
              <w:t>/</w:t>
            </w:r>
            <w:r w:rsidR="00866CA0">
              <w:rPr>
                <w:rFonts w:ascii="Arial" w:hAnsi="Arial" w:cs="Arial"/>
              </w:rPr>
              <w:t>pozyskam</w:t>
            </w:r>
            <w:r w:rsidRPr="004F529F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1BBD7CEB" w14:textId="77777777" w:rsidR="004F529F" w:rsidRPr="004F529F" w:rsidRDefault="004F529F" w:rsidP="004F529F">
            <w:pPr>
              <w:pStyle w:val="NormalnyWeb"/>
              <w:spacing w:line="276" w:lineRule="auto"/>
              <w:ind w:left="426"/>
              <w:rPr>
                <w:rFonts w:ascii="Arial" w:hAnsi="Arial" w:cs="Arial"/>
              </w:rPr>
            </w:pPr>
          </w:p>
          <w:p w14:paraId="600DE115" w14:textId="77777777" w:rsidR="006804D8" w:rsidRPr="004F529F" w:rsidRDefault="006804D8" w:rsidP="004F529F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529F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4F52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F80D233" w14:textId="77777777" w:rsidR="006804D8" w:rsidRPr="004F529F" w:rsidRDefault="006804D8" w:rsidP="004F529F">
            <w:pPr>
              <w:pStyle w:val="Tekstprzypisudolnego"/>
              <w:rPr>
                <w:rFonts w:ascii="Calibri" w:hAnsi="Calibri"/>
                <w:i/>
                <w:iCs/>
                <w:sz w:val="24"/>
                <w:szCs w:val="24"/>
              </w:rPr>
            </w:pPr>
          </w:p>
          <w:p w14:paraId="475CDEA1" w14:textId="77777777" w:rsidR="006804D8" w:rsidRDefault="006804D8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i/>
                <w:iCs/>
              </w:rPr>
            </w:pPr>
            <w:r w:rsidRPr="004F529F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C0CB3C2" w14:textId="77777777" w:rsidR="00866CA0" w:rsidRPr="001B430C" w:rsidRDefault="00866CA0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47" w:hanging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21766DD4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7601AB5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B5439BE" w14:textId="77777777" w:rsidR="00AF3940" w:rsidRPr="001B430C" w:rsidRDefault="00AF3940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9443069" w14:textId="77777777" w:rsidR="000019C4" w:rsidRPr="008F4D8F" w:rsidRDefault="000019C4" w:rsidP="008F4D8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EA41DA1" w14:textId="213C92F6" w:rsidR="000019C4" w:rsidRPr="001B430C" w:rsidRDefault="000019C4" w:rsidP="00270080">
      <w:pPr>
        <w:pStyle w:val="Bezodstpw"/>
        <w:ind w:right="-284"/>
        <w:rPr>
          <w:rFonts w:ascii="Verdana" w:hAnsi="Verdana"/>
          <w:b/>
          <w:bCs/>
          <w:sz w:val="20"/>
          <w:szCs w:val="20"/>
        </w:rPr>
      </w:pPr>
      <w:r w:rsidRPr="008F4D8F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0019C4" w:rsidRPr="001B430C" w:rsidSect="00583B2B">
      <w:footerReference w:type="default" r:id="rId9"/>
      <w:headerReference w:type="first" r:id="rId10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1B8B6" w14:textId="77777777" w:rsidR="00CE1095" w:rsidRDefault="00CE10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73C5018" w14:textId="77777777" w:rsidR="00CE1095" w:rsidRDefault="00CE10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8AE6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453240" w:rsidRPr="00453240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5130" w14:textId="77777777" w:rsidR="00CE1095" w:rsidRDefault="00CE10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1309A66" w14:textId="77777777" w:rsidR="00CE1095" w:rsidRDefault="00CE10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0EBD222E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B8B7D" w14:textId="4FFE7ABD" w:rsidR="006152D2" w:rsidRDefault="006152D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B77282" wp14:editId="22C82FD2">
          <wp:simplePos x="0" y="0"/>
          <wp:positionH relativeFrom="margin">
            <wp:posOffset>76200</wp:posOffset>
          </wp:positionH>
          <wp:positionV relativeFrom="paragraph">
            <wp:posOffset>-335915</wp:posOffset>
          </wp:positionV>
          <wp:extent cx="5759450" cy="666115"/>
          <wp:effectExtent l="0" t="0" r="0" b="0"/>
          <wp:wrapNone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18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497A475E"/>
    <w:lvl w:ilvl="0" w:tplc="70E0E0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8B387136"/>
    <w:lvl w:ilvl="0" w:tplc="ACB636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DFA9DE9-6A0B-4F3D-A276-67B40B7D7DD1}"/>
  </w:docVars>
  <w:rsids>
    <w:rsidRoot w:val="0071716B"/>
    <w:rsid w:val="000009F6"/>
    <w:rsid w:val="000019C4"/>
    <w:rsid w:val="00004FBA"/>
    <w:rsid w:val="00005BB5"/>
    <w:rsid w:val="000072AD"/>
    <w:rsid w:val="00007663"/>
    <w:rsid w:val="000076B0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54B0"/>
    <w:rsid w:val="0007614C"/>
    <w:rsid w:val="0007636E"/>
    <w:rsid w:val="00076449"/>
    <w:rsid w:val="000764F7"/>
    <w:rsid w:val="00076E78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74D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106DC"/>
    <w:rsid w:val="001107E0"/>
    <w:rsid w:val="00110A9F"/>
    <w:rsid w:val="00110E93"/>
    <w:rsid w:val="00111DA4"/>
    <w:rsid w:val="00113CE5"/>
    <w:rsid w:val="00114379"/>
    <w:rsid w:val="00115D0E"/>
    <w:rsid w:val="001207C6"/>
    <w:rsid w:val="001222F4"/>
    <w:rsid w:val="00122598"/>
    <w:rsid w:val="001236BB"/>
    <w:rsid w:val="00126917"/>
    <w:rsid w:val="00126F73"/>
    <w:rsid w:val="0012734E"/>
    <w:rsid w:val="0012782C"/>
    <w:rsid w:val="00130F17"/>
    <w:rsid w:val="0013125F"/>
    <w:rsid w:val="00131C09"/>
    <w:rsid w:val="001327F6"/>
    <w:rsid w:val="00133DCB"/>
    <w:rsid w:val="00134FE8"/>
    <w:rsid w:val="00135C16"/>
    <w:rsid w:val="00136D2D"/>
    <w:rsid w:val="001402D7"/>
    <w:rsid w:val="00141868"/>
    <w:rsid w:val="001429A0"/>
    <w:rsid w:val="00143A7E"/>
    <w:rsid w:val="00144065"/>
    <w:rsid w:val="001441C2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1BCC"/>
    <w:rsid w:val="00172A70"/>
    <w:rsid w:val="001746C4"/>
    <w:rsid w:val="00174CCB"/>
    <w:rsid w:val="00175FF4"/>
    <w:rsid w:val="00177715"/>
    <w:rsid w:val="00177D01"/>
    <w:rsid w:val="00180DB1"/>
    <w:rsid w:val="0018345F"/>
    <w:rsid w:val="00183BEF"/>
    <w:rsid w:val="00183ED9"/>
    <w:rsid w:val="00185B89"/>
    <w:rsid w:val="00186D08"/>
    <w:rsid w:val="00186F9F"/>
    <w:rsid w:val="0018714A"/>
    <w:rsid w:val="0018779A"/>
    <w:rsid w:val="00190A76"/>
    <w:rsid w:val="001911D3"/>
    <w:rsid w:val="001955BD"/>
    <w:rsid w:val="001970E1"/>
    <w:rsid w:val="00197267"/>
    <w:rsid w:val="001A1FC0"/>
    <w:rsid w:val="001A254C"/>
    <w:rsid w:val="001A2911"/>
    <w:rsid w:val="001A3CE3"/>
    <w:rsid w:val="001A4132"/>
    <w:rsid w:val="001A41A0"/>
    <w:rsid w:val="001A538A"/>
    <w:rsid w:val="001A574A"/>
    <w:rsid w:val="001A5D89"/>
    <w:rsid w:val="001A6054"/>
    <w:rsid w:val="001A60F5"/>
    <w:rsid w:val="001A6573"/>
    <w:rsid w:val="001A763B"/>
    <w:rsid w:val="001A7C9D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F8A"/>
    <w:rsid w:val="001C14DD"/>
    <w:rsid w:val="001C3A18"/>
    <w:rsid w:val="001C41E4"/>
    <w:rsid w:val="001C46A3"/>
    <w:rsid w:val="001C54C2"/>
    <w:rsid w:val="001C6275"/>
    <w:rsid w:val="001C6432"/>
    <w:rsid w:val="001C667D"/>
    <w:rsid w:val="001C6F1D"/>
    <w:rsid w:val="001C713B"/>
    <w:rsid w:val="001D0D37"/>
    <w:rsid w:val="001D1208"/>
    <w:rsid w:val="001D22BC"/>
    <w:rsid w:val="001D257F"/>
    <w:rsid w:val="001D2753"/>
    <w:rsid w:val="001D29AB"/>
    <w:rsid w:val="001D4371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15D5"/>
    <w:rsid w:val="002027B8"/>
    <w:rsid w:val="00203478"/>
    <w:rsid w:val="002050A6"/>
    <w:rsid w:val="002052EA"/>
    <w:rsid w:val="00205856"/>
    <w:rsid w:val="0021173C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36E36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080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A6CA8"/>
    <w:rsid w:val="002B0B50"/>
    <w:rsid w:val="002B1339"/>
    <w:rsid w:val="002B1366"/>
    <w:rsid w:val="002B1392"/>
    <w:rsid w:val="002B16EA"/>
    <w:rsid w:val="002B16F7"/>
    <w:rsid w:val="002B2611"/>
    <w:rsid w:val="002B36C9"/>
    <w:rsid w:val="002B36F5"/>
    <w:rsid w:val="002B653C"/>
    <w:rsid w:val="002B69E1"/>
    <w:rsid w:val="002C01C7"/>
    <w:rsid w:val="002C0718"/>
    <w:rsid w:val="002C083D"/>
    <w:rsid w:val="002C38A0"/>
    <w:rsid w:val="002C3DD5"/>
    <w:rsid w:val="002C49C5"/>
    <w:rsid w:val="002C7B34"/>
    <w:rsid w:val="002D020F"/>
    <w:rsid w:val="002D08EF"/>
    <w:rsid w:val="002D355E"/>
    <w:rsid w:val="002D3719"/>
    <w:rsid w:val="002D4D5C"/>
    <w:rsid w:val="002D58D5"/>
    <w:rsid w:val="002D65FB"/>
    <w:rsid w:val="002D6BF1"/>
    <w:rsid w:val="002D78FE"/>
    <w:rsid w:val="002E09EB"/>
    <w:rsid w:val="002E0A7E"/>
    <w:rsid w:val="002E10AC"/>
    <w:rsid w:val="002E1A12"/>
    <w:rsid w:val="002E2A21"/>
    <w:rsid w:val="002E39AC"/>
    <w:rsid w:val="002E3C27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ACA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3D2C"/>
    <w:rsid w:val="003441B0"/>
    <w:rsid w:val="003447F8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6F9B"/>
    <w:rsid w:val="00377E6A"/>
    <w:rsid w:val="003802E3"/>
    <w:rsid w:val="003804B3"/>
    <w:rsid w:val="00382FC3"/>
    <w:rsid w:val="003830A6"/>
    <w:rsid w:val="003837E5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1EC8"/>
    <w:rsid w:val="003B2EC4"/>
    <w:rsid w:val="003B3940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D48B6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624E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66614"/>
    <w:rsid w:val="0047042F"/>
    <w:rsid w:val="00470B9B"/>
    <w:rsid w:val="004718D0"/>
    <w:rsid w:val="00471FDF"/>
    <w:rsid w:val="004766E1"/>
    <w:rsid w:val="0047673D"/>
    <w:rsid w:val="004773DA"/>
    <w:rsid w:val="0047789B"/>
    <w:rsid w:val="004811F4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00E"/>
    <w:rsid w:val="004B0335"/>
    <w:rsid w:val="004B0487"/>
    <w:rsid w:val="004B3C62"/>
    <w:rsid w:val="004B7860"/>
    <w:rsid w:val="004C1374"/>
    <w:rsid w:val="004C25BE"/>
    <w:rsid w:val="004C3983"/>
    <w:rsid w:val="004C59E0"/>
    <w:rsid w:val="004C6867"/>
    <w:rsid w:val="004C6B69"/>
    <w:rsid w:val="004C7613"/>
    <w:rsid w:val="004C7C92"/>
    <w:rsid w:val="004D2B51"/>
    <w:rsid w:val="004D5D6A"/>
    <w:rsid w:val="004D6EBA"/>
    <w:rsid w:val="004E10F3"/>
    <w:rsid w:val="004E4CF1"/>
    <w:rsid w:val="004E6FBD"/>
    <w:rsid w:val="004E7D3D"/>
    <w:rsid w:val="004F3881"/>
    <w:rsid w:val="004F43FD"/>
    <w:rsid w:val="004F529F"/>
    <w:rsid w:val="00500553"/>
    <w:rsid w:val="00501E1F"/>
    <w:rsid w:val="00503543"/>
    <w:rsid w:val="00503C08"/>
    <w:rsid w:val="00503EB2"/>
    <w:rsid w:val="005048BF"/>
    <w:rsid w:val="005067D6"/>
    <w:rsid w:val="005070F6"/>
    <w:rsid w:val="00507CE0"/>
    <w:rsid w:val="00507EBE"/>
    <w:rsid w:val="005117BA"/>
    <w:rsid w:val="00511BDE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6074"/>
    <w:rsid w:val="0053644B"/>
    <w:rsid w:val="00536E4B"/>
    <w:rsid w:val="0054111D"/>
    <w:rsid w:val="005438F4"/>
    <w:rsid w:val="005439E8"/>
    <w:rsid w:val="005445D9"/>
    <w:rsid w:val="00544A4F"/>
    <w:rsid w:val="0054776A"/>
    <w:rsid w:val="0055137F"/>
    <w:rsid w:val="00552569"/>
    <w:rsid w:val="005529A6"/>
    <w:rsid w:val="00553F75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7AF2"/>
    <w:rsid w:val="00590845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304B"/>
    <w:rsid w:val="00613216"/>
    <w:rsid w:val="00614693"/>
    <w:rsid w:val="006152D2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22F2"/>
    <w:rsid w:val="00642BB7"/>
    <w:rsid w:val="0064348A"/>
    <w:rsid w:val="006460E2"/>
    <w:rsid w:val="006466C4"/>
    <w:rsid w:val="00647D13"/>
    <w:rsid w:val="00650C46"/>
    <w:rsid w:val="00652AB6"/>
    <w:rsid w:val="0065650A"/>
    <w:rsid w:val="00656BEA"/>
    <w:rsid w:val="00660DC7"/>
    <w:rsid w:val="0066270A"/>
    <w:rsid w:val="006641A3"/>
    <w:rsid w:val="00664C7C"/>
    <w:rsid w:val="00666379"/>
    <w:rsid w:val="0067027E"/>
    <w:rsid w:val="00671748"/>
    <w:rsid w:val="006718F9"/>
    <w:rsid w:val="00673FF1"/>
    <w:rsid w:val="006741B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1FD8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C3F8B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27F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3AE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184C"/>
    <w:rsid w:val="007246EA"/>
    <w:rsid w:val="00726267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5728D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6970"/>
    <w:rsid w:val="007834DB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42F5"/>
    <w:rsid w:val="0079658E"/>
    <w:rsid w:val="007A3754"/>
    <w:rsid w:val="007A464E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59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61F6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63B2"/>
    <w:rsid w:val="0084716E"/>
    <w:rsid w:val="00847F7D"/>
    <w:rsid w:val="00852553"/>
    <w:rsid w:val="0085354E"/>
    <w:rsid w:val="00853D27"/>
    <w:rsid w:val="00854263"/>
    <w:rsid w:val="00854B70"/>
    <w:rsid w:val="008552CD"/>
    <w:rsid w:val="00857056"/>
    <w:rsid w:val="0085792D"/>
    <w:rsid w:val="008618C1"/>
    <w:rsid w:val="00861BF1"/>
    <w:rsid w:val="0086202C"/>
    <w:rsid w:val="00863292"/>
    <w:rsid w:val="008645A0"/>
    <w:rsid w:val="0086501B"/>
    <w:rsid w:val="00866948"/>
    <w:rsid w:val="00866CA0"/>
    <w:rsid w:val="008675B9"/>
    <w:rsid w:val="00870616"/>
    <w:rsid w:val="00871CA7"/>
    <w:rsid w:val="0087311D"/>
    <w:rsid w:val="00875956"/>
    <w:rsid w:val="00877020"/>
    <w:rsid w:val="00877F77"/>
    <w:rsid w:val="008806F2"/>
    <w:rsid w:val="00881265"/>
    <w:rsid w:val="00883DFF"/>
    <w:rsid w:val="00884AB6"/>
    <w:rsid w:val="00887360"/>
    <w:rsid w:val="00887580"/>
    <w:rsid w:val="00887AB0"/>
    <w:rsid w:val="00887D78"/>
    <w:rsid w:val="0089236C"/>
    <w:rsid w:val="008935FA"/>
    <w:rsid w:val="00893768"/>
    <w:rsid w:val="008939C5"/>
    <w:rsid w:val="00895592"/>
    <w:rsid w:val="00895AF7"/>
    <w:rsid w:val="00895CEB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549"/>
    <w:rsid w:val="008C1AAE"/>
    <w:rsid w:val="008C515C"/>
    <w:rsid w:val="008C605D"/>
    <w:rsid w:val="008C7206"/>
    <w:rsid w:val="008C7266"/>
    <w:rsid w:val="008C7ABA"/>
    <w:rsid w:val="008C7B71"/>
    <w:rsid w:val="008D0132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21FB"/>
    <w:rsid w:val="008F33EB"/>
    <w:rsid w:val="008F3AAC"/>
    <w:rsid w:val="008F4D8F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4A54"/>
    <w:rsid w:val="009059F7"/>
    <w:rsid w:val="009076A5"/>
    <w:rsid w:val="00907C66"/>
    <w:rsid w:val="009111E1"/>
    <w:rsid w:val="00914377"/>
    <w:rsid w:val="00914AF1"/>
    <w:rsid w:val="00915078"/>
    <w:rsid w:val="00916085"/>
    <w:rsid w:val="0091628B"/>
    <w:rsid w:val="0091705B"/>
    <w:rsid w:val="00917EE8"/>
    <w:rsid w:val="00923C71"/>
    <w:rsid w:val="0092454B"/>
    <w:rsid w:val="00925B13"/>
    <w:rsid w:val="00926790"/>
    <w:rsid w:val="0093038B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91F"/>
    <w:rsid w:val="00945283"/>
    <w:rsid w:val="00946153"/>
    <w:rsid w:val="00953AA0"/>
    <w:rsid w:val="00955086"/>
    <w:rsid w:val="009553E9"/>
    <w:rsid w:val="00955585"/>
    <w:rsid w:val="009561B1"/>
    <w:rsid w:val="00957A77"/>
    <w:rsid w:val="00961718"/>
    <w:rsid w:val="0096252E"/>
    <w:rsid w:val="0096282B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3C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55C"/>
    <w:rsid w:val="009B58B5"/>
    <w:rsid w:val="009B7294"/>
    <w:rsid w:val="009B76B6"/>
    <w:rsid w:val="009C1174"/>
    <w:rsid w:val="009C1CA1"/>
    <w:rsid w:val="009C2D58"/>
    <w:rsid w:val="009C320A"/>
    <w:rsid w:val="009C567E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E27"/>
    <w:rsid w:val="009E6376"/>
    <w:rsid w:val="009F13F4"/>
    <w:rsid w:val="009F3BCC"/>
    <w:rsid w:val="009F3D4D"/>
    <w:rsid w:val="009F54E6"/>
    <w:rsid w:val="009F6138"/>
    <w:rsid w:val="009F6897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4591"/>
    <w:rsid w:val="00A16939"/>
    <w:rsid w:val="00A16AD4"/>
    <w:rsid w:val="00A16C58"/>
    <w:rsid w:val="00A1709A"/>
    <w:rsid w:val="00A21891"/>
    <w:rsid w:val="00A23794"/>
    <w:rsid w:val="00A23AF3"/>
    <w:rsid w:val="00A2499F"/>
    <w:rsid w:val="00A24D18"/>
    <w:rsid w:val="00A25A04"/>
    <w:rsid w:val="00A25D43"/>
    <w:rsid w:val="00A26DF8"/>
    <w:rsid w:val="00A31074"/>
    <w:rsid w:val="00A31BAA"/>
    <w:rsid w:val="00A32405"/>
    <w:rsid w:val="00A33A42"/>
    <w:rsid w:val="00A34C9A"/>
    <w:rsid w:val="00A35E72"/>
    <w:rsid w:val="00A374CE"/>
    <w:rsid w:val="00A375A6"/>
    <w:rsid w:val="00A410F3"/>
    <w:rsid w:val="00A4476C"/>
    <w:rsid w:val="00A44D55"/>
    <w:rsid w:val="00A457A9"/>
    <w:rsid w:val="00A471A8"/>
    <w:rsid w:val="00A5019A"/>
    <w:rsid w:val="00A50B32"/>
    <w:rsid w:val="00A50D98"/>
    <w:rsid w:val="00A51D01"/>
    <w:rsid w:val="00A554B5"/>
    <w:rsid w:val="00A55DCB"/>
    <w:rsid w:val="00A56324"/>
    <w:rsid w:val="00A57704"/>
    <w:rsid w:val="00A60BE0"/>
    <w:rsid w:val="00A618E3"/>
    <w:rsid w:val="00A6202E"/>
    <w:rsid w:val="00A63243"/>
    <w:rsid w:val="00A64DBB"/>
    <w:rsid w:val="00A6576A"/>
    <w:rsid w:val="00A66E19"/>
    <w:rsid w:val="00A671C8"/>
    <w:rsid w:val="00A70FB6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199F"/>
    <w:rsid w:val="00A83550"/>
    <w:rsid w:val="00A872AE"/>
    <w:rsid w:val="00A87F0B"/>
    <w:rsid w:val="00A87F65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29B"/>
    <w:rsid w:val="00B5350E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6B00"/>
    <w:rsid w:val="00B87A54"/>
    <w:rsid w:val="00B9038E"/>
    <w:rsid w:val="00B91071"/>
    <w:rsid w:val="00B942A4"/>
    <w:rsid w:val="00B948AA"/>
    <w:rsid w:val="00B94A71"/>
    <w:rsid w:val="00B9535B"/>
    <w:rsid w:val="00B95816"/>
    <w:rsid w:val="00B974C3"/>
    <w:rsid w:val="00B97EEC"/>
    <w:rsid w:val="00BA0A6F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33D5"/>
    <w:rsid w:val="00BC47BF"/>
    <w:rsid w:val="00BC57AE"/>
    <w:rsid w:val="00BC5EC3"/>
    <w:rsid w:val="00BC6915"/>
    <w:rsid w:val="00BC7915"/>
    <w:rsid w:val="00BD3726"/>
    <w:rsid w:val="00BD38C2"/>
    <w:rsid w:val="00BD627D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D77"/>
    <w:rsid w:val="00C337A4"/>
    <w:rsid w:val="00C339CB"/>
    <w:rsid w:val="00C33A2B"/>
    <w:rsid w:val="00C33B0B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96F"/>
    <w:rsid w:val="00C72A59"/>
    <w:rsid w:val="00C72D65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460"/>
    <w:rsid w:val="00CD0C31"/>
    <w:rsid w:val="00CD11B5"/>
    <w:rsid w:val="00CD3FCC"/>
    <w:rsid w:val="00CD71A2"/>
    <w:rsid w:val="00CE0304"/>
    <w:rsid w:val="00CE04A5"/>
    <w:rsid w:val="00CE0EF4"/>
    <w:rsid w:val="00CE1095"/>
    <w:rsid w:val="00CE1404"/>
    <w:rsid w:val="00CE1488"/>
    <w:rsid w:val="00CE2205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16AD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53EB"/>
    <w:rsid w:val="00D259E1"/>
    <w:rsid w:val="00D26037"/>
    <w:rsid w:val="00D26837"/>
    <w:rsid w:val="00D270D0"/>
    <w:rsid w:val="00D32060"/>
    <w:rsid w:val="00D3337F"/>
    <w:rsid w:val="00D334C0"/>
    <w:rsid w:val="00D3534B"/>
    <w:rsid w:val="00D43256"/>
    <w:rsid w:val="00D44099"/>
    <w:rsid w:val="00D4462B"/>
    <w:rsid w:val="00D453C4"/>
    <w:rsid w:val="00D45C1F"/>
    <w:rsid w:val="00D46375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230D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A55BD"/>
    <w:rsid w:val="00DB1579"/>
    <w:rsid w:val="00DB34C3"/>
    <w:rsid w:val="00DB49C7"/>
    <w:rsid w:val="00DB625F"/>
    <w:rsid w:val="00DB73C0"/>
    <w:rsid w:val="00DC2F1B"/>
    <w:rsid w:val="00DC4DCE"/>
    <w:rsid w:val="00DC4E65"/>
    <w:rsid w:val="00DC4F09"/>
    <w:rsid w:val="00DC4FC4"/>
    <w:rsid w:val="00DC5462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0BDF"/>
    <w:rsid w:val="00DE24DB"/>
    <w:rsid w:val="00DE329E"/>
    <w:rsid w:val="00DE3E13"/>
    <w:rsid w:val="00DE477D"/>
    <w:rsid w:val="00DE6A7A"/>
    <w:rsid w:val="00DF0442"/>
    <w:rsid w:val="00DF04C6"/>
    <w:rsid w:val="00DF09F7"/>
    <w:rsid w:val="00DF178F"/>
    <w:rsid w:val="00DF18B5"/>
    <w:rsid w:val="00DF2892"/>
    <w:rsid w:val="00DF36FB"/>
    <w:rsid w:val="00DF544C"/>
    <w:rsid w:val="00DF5550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6FA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73F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30B1"/>
    <w:rsid w:val="00EA5059"/>
    <w:rsid w:val="00EA59E8"/>
    <w:rsid w:val="00EA72C9"/>
    <w:rsid w:val="00EB09C1"/>
    <w:rsid w:val="00EB2ACB"/>
    <w:rsid w:val="00EB3B1B"/>
    <w:rsid w:val="00EB4927"/>
    <w:rsid w:val="00EB4B50"/>
    <w:rsid w:val="00EB4FA2"/>
    <w:rsid w:val="00EB50C9"/>
    <w:rsid w:val="00EB57E9"/>
    <w:rsid w:val="00EB64CA"/>
    <w:rsid w:val="00EB6AB4"/>
    <w:rsid w:val="00EC1BE1"/>
    <w:rsid w:val="00EC1CDB"/>
    <w:rsid w:val="00EC2C22"/>
    <w:rsid w:val="00EC2C64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244E"/>
    <w:rsid w:val="00EE4555"/>
    <w:rsid w:val="00EE5AC0"/>
    <w:rsid w:val="00EE61C7"/>
    <w:rsid w:val="00EE6B0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25A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C98"/>
    <w:rsid w:val="00F23E71"/>
    <w:rsid w:val="00F23FBA"/>
    <w:rsid w:val="00F2429E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491E"/>
    <w:rsid w:val="00F5612B"/>
    <w:rsid w:val="00F56783"/>
    <w:rsid w:val="00F6050A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272B"/>
    <w:rsid w:val="00F730C0"/>
    <w:rsid w:val="00F732E3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727"/>
    <w:rsid w:val="00F93EA8"/>
    <w:rsid w:val="00F948C2"/>
    <w:rsid w:val="00F9592E"/>
    <w:rsid w:val="00F978B4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606"/>
    <w:rsid w:val="00FB312F"/>
    <w:rsid w:val="00FB5F35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A9DE9-6A0B-4F3D-A276-67B40B7D7DD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153</TotalTime>
  <Pages>4</Pages>
  <Words>1016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UMIG Chorzele</cp:lastModifiedBy>
  <cp:revision>48</cp:revision>
  <cp:lastPrinted>2025-01-28T12:49:00Z</cp:lastPrinted>
  <dcterms:created xsi:type="dcterms:W3CDTF">2023-02-20T11:23:00Z</dcterms:created>
  <dcterms:modified xsi:type="dcterms:W3CDTF">2026-04-15T11:04:00Z</dcterms:modified>
</cp:coreProperties>
</file>