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5DE171CB" w:rsidR="00AF3940" w:rsidRPr="00183ED9" w:rsidRDefault="00E6673F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.27</w:t>
      </w:r>
      <w:r w:rsidR="00AF038A">
        <w:rPr>
          <w:rFonts w:ascii="Arial" w:hAnsi="Arial" w:cs="Arial"/>
          <w:b/>
          <w:bCs/>
          <w:sz w:val="24"/>
          <w:szCs w:val="24"/>
        </w:rPr>
        <w:t>1</w:t>
      </w:r>
      <w:r w:rsidR="003447F8" w:rsidRPr="003447F8">
        <w:rPr>
          <w:rFonts w:ascii="Arial" w:hAnsi="Arial" w:cs="Arial"/>
          <w:b/>
          <w:bCs/>
          <w:sz w:val="24"/>
          <w:szCs w:val="24"/>
        </w:rPr>
        <w:t>.</w:t>
      </w:r>
      <w:r w:rsidR="008D0A52">
        <w:rPr>
          <w:rFonts w:ascii="Arial" w:hAnsi="Arial" w:cs="Arial"/>
          <w:b/>
          <w:bCs/>
          <w:sz w:val="24"/>
          <w:szCs w:val="24"/>
        </w:rPr>
        <w:t>1</w:t>
      </w:r>
      <w:r w:rsidR="005C3CE0">
        <w:rPr>
          <w:rFonts w:ascii="Arial" w:hAnsi="Arial" w:cs="Arial"/>
          <w:b/>
          <w:bCs/>
          <w:sz w:val="24"/>
          <w:szCs w:val="24"/>
        </w:rPr>
        <w:t>2</w:t>
      </w:r>
      <w:r w:rsidR="003447F8" w:rsidRPr="00F0725A">
        <w:rPr>
          <w:rFonts w:ascii="Arial" w:hAnsi="Arial" w:cs="Arial"/>
          <w:b/>
          <w:bCs/>
          <w:sz w:val="24"/>
          <w:szCs w:val="24"/>
        </w:rPr>
        <w:t>.202</w:t>
      </w:r>
      <w:r w:rsidR="00AF038A">
        <w:rPr>
          <w:rFonts w:ascii="Arial" w:hAnsi="Arial" w:cs="Arial"/>
          <w:b/>
          <w:bCs/>
          <w:sz w:val="24"/>
          <w:szCs w:val="24"/>
        </w:rPr>
        <w:t>6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41033845" w:rsidR="00AF3940" w:rsidRPr="001C6F1D" w:rsidRDefault="00AF3940" w:rsidP="001C6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059F7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AF038A" w:rsidRPr="00AF038A">
              <w:rPr>
                <w:rFonts w:ascii="Arial" w:hAnsi="Arial" w:cs="Arial"/>
                <w:b/>
                <w:bCs/>
                <w:sz w:val="24"/>
                <w:szCs w:val="24"/>
              </w:rPr>
              <w:t>Kompleksowa wymiana wodomierzy na wodomierze ze zdalnym/radiowym odczytem na terenie działania SUW w Nowej Wsi, gmina Chorzele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lastRenderedPageBreak/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104F2A96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0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</w:t>
            </w:r>
            <w:r w:rsidR="00302E9F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  <w:r w:rsidR="00AF038A">
              <w:rPr>
                <w:rFonts w:ascii="Arial" w:hAnsi="Arial" w:cs="Arial"/>
                <w:b/>
                <w:bCs/>
                <w:sz w:val="24"/>
                <w:szCs w:val="24"/>
              </w:rPr>
              <w:t>.0</w:t>
            </w:r>
            <w:r w:rsidR="00302E9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AF038A">
              <w:rPr>
                <w:rFonts w:ascii="Arial" w:hAnsi="Arial" w:cs="Arial"/>
                <w:b/>
                <w:bCs/>
                <w:sz w:val="24"/>
                <w:szCs w:val="24"/>
              </w:rPr>
              <w:t>.2026 r.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52BD3C34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</w:t>
            </w:r>
            <w:r w:rsidRPr="00E47629">
              <w:rPr>
                <w:rFonts w:ascii="Arial" w:hAnsi="Arial" w:cs="Arial"/>
                <w:bCs/>
                <w:sz w:val="24"/>
                <w:szCs w:val="24"/>
              </w:rPr>
              <w:t xml:space="preserve">wartości </w:t>
            </w:r>
            <w:r w:rsidR="002E6757" w:rsidRPr="00E47629">
              <w:rPr>
                <w:rFonts w:ascii="Arial" w:hAnsi="Arial" w:cs="Arial"/>
                <w:b/>
                <w:sz w:val="24"/>
                <w:szCs w:val="24"/>
              </w:rPr>
              <w:t>7 500,00</w:t>
            </w:r>
            <w:r w:rsidRPr="00E476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lastRenderedPageBreak/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B530" w14:textId="77777777" w:rsidR="008C7AB7" w:rsidRDefault="008C7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3D29EEB" w14:textId="77777777" w:rsidR="008C7AB7" w:rsidRDefault="008C7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2DF4" w14:textId="77777777" w:rsidR="008C7AB7" w:rsidRDefault="008C7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373E172" w14:textId="77777777" w:rsidR="008C7AB7" w:rsidRDefault="008C7AB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D424" w14:textId="2CE05889" w:rsidR="00AF038A" w:rsidRDefault="00AF038A">
    <w:pPr>
      <w:pStyle w:val="Nagwek"/>
    </w:pPr>
    <w:r>
      <w:rPr>
        <w:noProof/>
      </w:rPr>
      <w:drawing>
        <wp:inline distT="0" distB="0" distL="0" distR="0" wp14:anchorId="35B150EB" wp14:editId="516BAD0B">
          <wp:extent cx="5759450" cy="737870"/>
          <wp:effectExtent l="0" t="0" r="0" b="5080"/>
          <wp:docPr id="1814132155" name="Obraz 1" descr="Obraz zawierający tekst, Czcionka, zrzut ekranu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132155" name="Obraz 1" descr="Obraz zawierający tekst, Czcionka, zrzut ekranu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EA5655-DE43-4548-B505-C34F6F7AD4C8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6E78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2598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1BCC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8714A"/>
    <w:rsid w:val="0018779A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6F1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75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2E9F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0D0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1EC8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17CC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23FF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1B86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867"/>
    <w:rsid w:val="004C6B69"/>
    <w:rsid w:val="004C6E4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5C13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111D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3CE0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1C14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1FD8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3F8B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27F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86A4B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52CD"/>
    <w:rsid w:val="00857056"/>
    <w:rsid w:val="0085792D"/>
    <w:rsid w:val="008618C1"/>
    <w:rsid w:val="00861BF1"/>
    <w:rsid w:val="0086202C"/>
    <w:rsid w:val="00863292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7"/>
    <w:rsid w:val="008C7ABA"/>
    <w:rsid w:val="008C7B71"/>
    <w:rsid w:val="008D0132"/>
    <w:rsid w:val="008D0A52"/>
    <w:rsid w:val="008D26EB"/>
    <w:rsid w:val="008D2A9E"/>
    <w:rsid w:val="008D2C21"/>
    <w:rsid w:val="008D375B"/>
    <w:rsid w:val="008D49E9"/>
    <w:rsid w:val="008D505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59F7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2BD2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4591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1BAA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576A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038A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29B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0A6F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5EC3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A6DA2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1A48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2205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49C7"/>
    <w:rsid w:val="00DB5E03"/>
    <w:rsid w:val="00DB625F"/>
    <w:rsid w:val="00DB73C0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629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25A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C98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491E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43E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EA5655-DE43-4548-B505-C34F6F7AD4C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151</TotalTime>
  <Pages>5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Andrzej Goździewski</cp:lastModifiedBy>
  <cp:revision>51</cp:revision>
  <cp:lastPrinted>2025-01-28T12:49:00Z</cp:lastPrinted>
  <dcterms:created xsi:type="dcterms:W3CDTF">2023-02-20T11:23:00Z</dcterms:created>
  <dcterms:modified xsi:type="dcterms:W3CDTF">2026-04-24T08:30:00Z</dcterms:modified>
</cp:coreProperties>
</file>