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156" w14:textId="77777777" w:rsidR="006152D2" w:rsidRDefault="006152D2" w:rsidP="006152D2">
      <w:pPr>
        <w:pStyle w:val="Nagwek1"/>
        <w:jc w:val="right"/>
        <w:rPr>
          <w:rFonts w:ascii="Arial" w:hAnsi="Arial" w:cs="Arial"/>
          <w:sz w:val="24"/>
          <w:szCs w:val="24"/>
        </w:rPr>
      </w:pPr>
    </w:p>
    <w:p w14:paraId="1D1B6051" w14:textId="7526A052" w:rsidR="006152D2" w:rsidRPr="006152D2" w:rsidRDefault="00E6673F" w:rsidP="006152D2">
      <w:pPr>
        <w:pStyle w:val="Nagwek1"/>
        <w:rPr>
          <w:rFonts w:ascii="Arial Nova" w:hAnsi="Arial Nova" w:cs="Arial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R</w:t>
      </w:r>
      <w:r w:rsidR="003447F8" w:rsidRPr="003447F8">
        <w:rPr>
          <w:rFonts w:ascii="Arial" w:hAnsi="Arial" w:cs="Arial"/>
          <w:sz w:val="24"/>
          <w:szCs w:val="24"/>
        </w:rPr>
        <w:t>.27</w:t>
      </w:r>
      <w:r w:rsidR="00EE244E">
        <w:rPr>
          <w:rFonts w:ascii="Arial" w:hAnsi="Arial" w:cs="Arial"/>
          <w:sz w:val="24"/>
          <w:szCs w:val="24"/>
        </w:rPr>
        <w:t>1</w:t>
      </w:r>
      <w:r w:rsidR="003447F8" w:rsidRPr="003447F8">
        <w:rPr>
          <w:rFonts w:ascii="Arial" w:hAnsi="Arial" w:cs="Arial"/>
          <w:sz w:val="24"/>
          <w:szCs w:val="24"/>
        </w:rPr>
        <w:t>.</w:t>
      </w:r>
      <w:r w:rsidR="006152D2">
        <w:rPr>
          <w:rFonts w:ascii="Arial" w:hAnsi="Arial" w:cs="Arial"/>
          <w:sz w:val="24"/>
          <w:szCs w:val="24"/>
        </w:rPr>
        <w:t>1</w:t>
      </w:r>
      <w:r w:rsidR="002E0E61">
        <w:rPr>
          <w:rFonts w:ascii="Arial" w:hAnsi="Arial" w:cs="Arial"/>
          <w:sz w:val="24"/>
          <w:szCs w:val="24"/>
        </w:rPr>
        <w:t>4</w:t>
      </w:r>
      <w:r w:rsidR="003447F8" w:rsidRPr="00F0725A">
        <w:rPr>
          <w:rFonts w:ascii="Arial" w:hAnsi="Arial" w:cs="Arial"/>
          <w:sz w:val="24"/>
          <w:szCs w:val="24"/>
        </w:rPr>
        <w:t>.202</w:t>
      </w: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="006152D2">
        <w:rPr>
          <w:rFonts w:ascii="Arial" w:hAnsi="Arial" w:cs="Arial"/>
          <w:sz w:val="24"/>
          <w:szCs w:val="24"/>
        </w:rPr>
        <w:t>6</w:t>
      </w:r>
      <w:r w:rsidR="006152D2" w:rsidRPr="006152D2">
        <w:rPr>
          <w:rFonts w:ascii="Arial" w:hAnsi="Arial" w:cs="Arial"/>
          <w:bCs w:val="0"/>
          <w:sz w:val="24"/>
          <w:szCs w:val="24"/>
        </w:rPr>
        <w:t xml:space="preserve"> </w:t>
      </w:r>
      <w:r w:rsidR="006152D2">
        <w:rPr>
          <w:rFonts w:ascii="Arial" w:hAnsi="Arial" w:cs="Arial"/>
          <w:bCs w:val="0"/>
          <w:sz w:val="24"/>
          <w:szCs w:val="24"/>
        </w:rPr>
        <w:t xml:space="preserve">                                          </w:t>
      </w:r>
      <w:r w:rsidR="006152D2"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6152D2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="006152D2" w:rsidRPr="00183ED9">
        <w:rPr>
          <w:rFonts w:ascii="Arial" w:hAnsi="Arial" w:cs="Arial"/>
          <w:bCs w:val="0"/>
          <w:sz w:val="24"/>
          <w:szCs w:val="24"/>
        </w:rPr>
        <w:t>Formularz</w:t>
      </w:r>
      <w:r w:rsidR="006152D2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="006152D2"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28908A32" w14:textId="3E4AC46D" w:rsidR="00AF3940" w:rsidRPr="00183ED9" w:rsidRDefault="00AF3940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10D7533C" w:rsidR="00AF3940" w:rsidRPr="001C6F1D" w:rsidRDefault="00AF3940" w:rsidP="001C6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059F7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2F7A47" w:rsidRPr="002F7A47">
              <w:rPr>
                <w:rFonts w:ascii="Arial" w:hAnsi="Arial" w:cs="Arial"/>
                <w:b/>
                <w:bCs/>
                <w:sz w:val="24"/>
                <w:szCs w:val="24"/>
              </w:rPr>
              <w:t>Termomodernizacja budynku remizo-świetlicy w Krukowie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479BB25A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A4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A374C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076E78" w:rsidRPr="00A1459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76E78" w:rsidRPr="00A14591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 w:rsidR="00076E78" w:rsidRPr="003B1E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34BFD8BF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</w:t>
            </w:r>
            <w:r w:rsidRPr="0018714A">
              <w:rPr>
                <w:rFonts w:ascii="Arial" w:hAnsi="Arial" w:cs="Arial"/>
                <w:bCs/>
                <w:sz w:val="24"/>
                <w:szCs w:val="24"/>
              </w:rPr>
              <w:t xml:space="preserve">wartości </w:t>
            </w:r>
            <w:r w:rsidR="002F7A47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A145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74C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3B1EC8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3B1E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lastRenderedPageBreak/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CFEE" w14:textId="77777777" w:rsidR="00C93EC1" w:rsidRDefault="00C93E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74681C4" w14:textId="77777777" w:rsidR="00C93EC1" w:rsidRDefault="00C93E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7F83" w14:textId="77777777" w:rsidR="00C93EC1" w:rsidRDefault="00C93E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8DCC633" w14:textId="77777777" w:rsidR="00C93EC1" w:rsidRDefault="00C93E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8B7D" w14:textId="4FFE7ABD" w:rsidR="006152D2" w:rsidRDefault="006152D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B77282" wp14:editId="22C82FD2">
          <wp:simplePos x="0" y="0"/>
          <wp:positionH relativeFrom="margin">
            <wp:posOffset>76200</wp:posOffset>
          </wp:positionH>
          <wp:positionV relativeFrom="paragraph">
            <wp:posOffset>-335915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37D0A35-53D3-4AE3-BA4B-FDADC822B19B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6E78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2598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1BCC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8714A"/>
    <w:rsid w:val="0018779A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6F1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0E61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A47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1EC8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867"/>
    <w:rsid w:val="004C6B69"/>
    <w:rsid w:val="004C7613"/>
    <w:rsid w:val="004C7C92"/>
    <w:rsid w:val="004D2B51"/>
    <w:rsid w:val="004D5D6A"/>
    <w:rsid w:val="004D6EBA"/>
    <w:rsid w:val="004E10F3"/>
    <w:rsid w:val="004E4CF1"/>
    <w:rsid w:val="004E56D3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44B"/>
    <w:rsid w:val="00536E4B"/>
    <w:rsid w:val="0054111D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2D2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1A3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1FD8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3F8B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27F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52CD"/>
    <w:rsid w:val="00857056"/>
    <w:rsid w:val="0085792D"/>
    <w:rsid w:val="008618C1"/>
    <w:rsid w:val="00861BF1"/>
    <w:rsid w:val="0086202C"/>
    <w:rsid w:val="00863292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77F77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59F7"/>
    <w:rsid w:val="009076A5"/>
    <w:rsid w:val="00907C66"/>
    <w:rsid w:val="009111E1"/>
    <w:rsid w:val="00914377"/>
    <w:rsid w:val="00914AF1"/>
    <w:rsid w:val="00915078"/>
    <w:rsid w:val="0091532F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4591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1BAA"/>
    <w:rsid w:val="00A32405"/>
    <w:rsid w:val="00A33A42"/>
    <w:rsid w:val="00A34C9A"/>
    <w:rsid w:val="00A35E72"/>
    <w:rsid w:val="00A374CE"/>
    <w:rsid w:val="00A375A6"/>
    <w:rsid w:val="00A410F3"/>
    <w:rsid w:val="00A4476C"/>
    <w:rsid w:val="00A44D55"/>
    <w:rsid w:val="00A457A9"/>
    <w:rsid w:val="00A471A8"/>
    <w:rsid w:val="00A5019A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576A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29B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0A6F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33D5"/>
    <w:rsid w:val="00BC47BF"/>
    <w:rsid w:val="00BC57AE"/>
    <w:rsid w:val="00BC5EC3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18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3EC1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095"/>
    <w:rsid w:val="00CE1404"/>
    <w:rsid w:val="00CE1488"/>
    <w:rsid w:val="00CE2205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DCE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0BDF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4FA2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244E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25A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C98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491E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D0A35-53D3-4AE3-BA4B-FDADC822B1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155</TotalTime>
  <Pages>4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Andrzej Goździewski</cp:lastModifiedBy>
  <cp:revision>50</cp:revision>
  <cp:lastPrinted>2025-01-28T12:49:00Z</cp:lastPrinted>
  <dcterms:created xsi:type="dcterms:W3CDTF">2023-02-20T11:23:00Z</dcterms:created>
  <dcterms:modified xsi:type="dcterms:W3CDTF">2026-04-29T06:33:00Z</dcterms:modified>
</cp:coreProperties>
</file>