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34AF" w14:textId="2750EE59" w:rsidR="00B5350E" w:rsidRPr="009F6897" w:rsidRDefault="00B5350E" w:rsidP="005143BF">
      <w:pPr>
        <w:pStyle w:val="Nagwek1"/>
        <w:spacing w:before="0"/>
        <w:jc w:val="right"/>
        <w:rPr>
          <w:rFonts w:ascii="Arial Nova" w:hAnsi="Arial Nova" w:cs="Arial"/>
          <w:sz w:val="52"/>
          <w:szCs w:val="52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5143BF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8908A32" w14:textId="1449E1E1" w:rsidR="00AF3940" w:rsidRPr="00183ED9" w:rsidRDefault="00E6673F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.27</w:t>
      </w:r>
      <w:r w:rsidR="00A92D42">
        <w:rPr>
          <w:rFonts w:ascii="Arial" w:hAnsi="Arial" w:cs="Arial"/>
          <w:b/>
          <w:bCs/>
          <w:sz w:val="24"/>
          <w:szCs w:val="24"/>
        </w:rPr>
        <w:t>1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</w:t>
      </w:r>
      <w:r w:rsidR="00A92D42">
        <w:rPr>
          <w:rFonts w:ascii="Arial" w:hAnsi="Arial" w:cs="Arial"/>
          <w:b/>
          <w:bCs/>
          <w:sz w:val="24"/>
          <w:szCs w:val="24"/>
        </w:rPr>
        <w:t>1</w:t>
      </w:r>
      <w:r w:rsidR="005E1A8F">
        <w:rPr>
          <w:rFonts w:ascii="Arial" w:hAnsi="Arial" w:cs="Arial"/>
          <w:b/>
          <w:bCs/>
          <w:sz w:val="24"/>
          <w:szCs w:val="24"/>
        </w:rPr>
        <w:t>5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.202</w:t>
      </w:r>
      <w:r w:rsidR="00DC5789">
        <w:rPr>
          <w:rFonts w:ascii="Arial" w:hAnsi="Arial" w:cs="Arial"/>
          <w:b/>
          <w:bCs/>
          <w:sz w:val="24"/>
          <w:szCs w:val="24"/>
        </w:rPr>
        <w:t>6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4C125DD4" w14:textId="77777777" w:rsidR="00462F97" w:rsidRPr="005143BF" w:rsidRDefault="00462F97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  <w:p w14:paraId="77A67AA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5143BF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  <w:p w14:paraId="21D1C900" w14:textId="60963181" w:rsidR="00AF3940" w:rsidRPr="00DB49C7" w:rsidRDefault="00AF3940" w:rsidP="00DB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B932DA4" w:rsidR="00AF3940" w:rsidRPr="00183ED9" w:rsidRDefault="005143BF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AF3940" w:rsidRPr="00183ED9">
              <w:rPr>
                <w:rFonts w:ascii="Arial" w:hAnsi="Arial" w:cs="Arial"/>
                <w:bCs/>
                <w:sz w:val="24"/>
                <w:szCs w:val="24"/>
              </w:rPr>
              <w:t xml:space="preserve">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EDDBE8" w14:textId="0039BC44" w:rsidR="00AF3940" w:rsidRDefault="00F23F0F" w:rsidP="00183ED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3F0F">
              <w:rPr>
                <w:rFonts w:ascii="Arial" w:hAnsi="Arial" w:cs="Arial"/>
                <w:bCs/>
                <w:sz w:val="24"/>
                <w:szCs w:val="24"/>
              </w:rPr>
              <w:t>W postępowaniu o udzielenie zamówienia publicznego prowadzonego w trybie podstawowym zgodnie z ustawą z dnia 11 września 2019 r. Prawo zamówień publicznych na zadanie pn.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2D42" w:rsidRPr="00A92D42">
              <w:rPr>
                <w:rFonts w:ascii="Arial" w:hAnsi="Arial" w:cs="Arial"/>
                <w:b/>
                <w:bCs/>
                <w:sz w:val="24"/>
                <w:szCs w:val="24"/>
              </w:rPr>
              <w:t>Przeprowadzenie kampanii edukacyjno-informacyjnej w 2026 roku w ramach projektu „Mazowsze bez smogu”.</w:t>
            </w:r>
          </w:p>
          <w:p w14:paraId="15613774" w14:textId="2BCBA38E" w:rsidR="0076015C" w:rsidRPr="005143BF" w:rsidRDefault="0076015C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70ABD4B4" w14:textId="77777777" w:rsidR="007E4714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38E8C758" w14:textId="77777777" w:rsidR="005143BF" w:rsidRPr="001B430C" w:rsidRDefault="005143BF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AF3940" w:rsidRPr="001B430C" w14:paraId="668EF9C1" w14:textId="77777777" w:rsidTr="005143BF">
        <w:trPr>
          <w:trHeight w:val="1272"/>
        </w:trPr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5D945B19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</w:t>
            </w:r>
            <w:r w:rsidR="003408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>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546E298B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 w:rsidR="00270080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6D720B97" w14:textId="77777777" w:rsidR="00866CA0" w:rsidRDefault="00866CA0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CEEEBE3" w14:textId="77777777" w:rsidR="005143BF" w:rsidRPr="001B430C" w:rsidRDefault="005143BF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0AD2C89" w14:textId="4C26496E" w:rsidR="003A21E0" w:rsidRPr="005143BF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lastRenderedPageBreak/>
              <w:t>*CENA OFERTOWA stanowi całkowite wynagrodzenie ryczałtowe Wykonawcy, uwzględniające wszystkie koszty związane z realizacją przedmiotu zamówienia zgodnie z SWZ.</w:t>
            </w:r>
          </w:p>
          <w:p w14:paraId="4291985D" w14:textId="2040CAB4" w:rsidR="000A774D" w:rsidRPr="005143BF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5143BF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28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5143BF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</w:p>
          <w:p w14:paraId="0CD05E70" w14:textId="1E87606D" w:rsidR="00FD1165" w:rsidRPr="00D87FCF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D51C5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D51C5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D51C5D">
              <w:rPr>
                <w:rFonts w:ascii="Arial" w:hAnsi="Arial" w:cs="Arial"/>
                <w:bCs/>
                <w:sz w:val="24"/>
                <w:szCs w:val="24"/>
              </w:rPr>
              <w:t>Oferuję/</w:t>
            </w:r>
            <w:proofErr w:type="spellStart"/>
            <w:r w:rsidR="00A93707" w:rsidRPr="00D51C5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="00A93707" w:rsidRPr="00D51C5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51C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D51C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D51C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D51C5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D51C5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D51C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51C5D" w:rsidRPr="00D51C5D"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  <w:t>…………..</w:t>
            </w:r>
          </w:p>
          <w:p w14:paraId="30C3AC94" w14:textId="62CA43CD" w:rsidR="00024F3C" w:rsidRPr="000E0BCE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BCE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0E0BCE">
              <w:rPr>
                <w:rFonts w:ascii="Arial" w:hAnsi="Arial" w:cs="Arial"/>
                <w:bCs/>
                <w:sz w:val="24"/>
                <w:szCs w:val="24"/>
              </w:rPr>
              <w:t xml:space="preserve"> Oferuję/</w:t>
            </w:r>
            <w:proofErr w:type="spellStart"/>
            <w:r w:rsidRPr="000E0BCE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Pr="000E0BC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E0BCE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E0B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E0BCE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E0B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D51C5D" w:rsidRPr="000E0BCE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Pr="000E0B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5DC084F4" w14:textId="77777777" w:rsidR="009433F8" w:rsidRPr="005143BF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026A4F" w:rsidR="000F6C87" w:rsidRPr="00BD627D" w:rsidRDefault="000F6C87" w:rsidP="005143BF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8" w:hanging="28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27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3E83EA74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81E05">
              <w:rPr>
                <w:rFonts w:ascii="Arial" w:hAnsi="Arial" w:cs="Arial"/>
                <w:color w:val="000000" w:themeColor="text1"/>
                <w:sz w:val="24"/>
                <w:szCs w:val="24"/>
              </w:rPr>
              <w:t>Zamówienie zostanie zrealizowane w terminie</w:t>
            </w:r>
            <w:r w:rsidR="00F9263B" w:rsidRPr="00D81E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C5789" w:rsidRPr="00DC578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180</w:t>
            </w:r>
            <w:r w:rsidR="008161F6" w:rsidRPr="00DC578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dni</w:t>
            </w:r>
            <w:r w:rsidR="00F9263B" w:rsidRPr="00D81E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od dnia zawarcia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>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57C27C35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 xml:space="preserve">Akceptujemy termin płatności faktur </w:t>
            </w:r>
            <w:r w:rsidR="005143BF">
              <w:rPr>
                <w:rFonts w:ascii="Arial" w:hAnsi="Arial" w:cs="Arial"/>
                <w:sz w:val="24"/>
                <w:szCs w:val="24"/>
              </w:rPr>
              <w:t>–</w:t>
            </w:r>
            <w:r w:rsidRPr="000A774D">
              <w:rPr>
                <w:rFonts w:ascii="Arial" w:hAnsi="Arial" w:cs="Arial"/>
                <w:sz w:val="24"/>
                <w:szCs w:val="24"/>
              </w:rPr>
              <w:t xml:space="preserve">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01F53B79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586FBA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586FBA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D51C5D" w:rsidRPr="00586FBA">
              <w:rPr>
                <w:rFonts w:ascii="Arial" w:hAnsi="Arial" w:cs="Arial"/>
                <w:bCs/>
                <w:strike/>
                <w:sz w:val="24"/>
                <w:szCs w:val="24"/>
              </w:rPr>
              <w:t>……….</w:t>
            </w:r>
            <w:r w:rsidRPr="00586FBA">
              <w:rPr>
                <w:rFonts w:ascii="Arial" w:hAnsi="Arial" w:cs="Arial"/>
                <w:bCs/>
                <w:strike/>
                <w:sz w:val="24"/>
                <w:szCs w:val="24"/>
              </w:rPr>
              <w:t xml:space="preserve"> </w:t>
            </w:r>
            <w:r w:rsidRPr="00586FBA">
              <w:rPr>
                <w:rFonts w:ascii="Arial" w:hAnsi="Arial" w:cs="Arial"/>
                <w:bCs/>
                <w:sz w:val="24"/>
                <w:szCs w:val="24"/>
              </w:rPr>
              <w:t xml:space="preserve">PLN zostało wniesione w dniu </w:t>
            </w:r>
            <w:r w:rsidRPr="00586FBA">
              <w:rPr>
                <w:rFonts w:ascii="Arial" w:hAnsi="Arial" w:cs="Arial"/>
                <w:bCs/>
                <w:strike/>
                <w:sz w:val="24"/>
                <w:szCs w:val="24"/>
              </w:rPr>
              <w:t>…………………</w:t>
            </w:r>
            <w:r w:rsidRPr="00586FBA">
              <w:rPr>
                <w:rFonts w:ascii="Arial" w:hAnsi="Arial" w:cs="Arial"/>
                <w:bCs/>
                <w:sz w:val="24"/>
                <w:szCs w:val="24"/>
              </w:rPr>
              <w:t xml:space="preserve"> w formie </w:t>
            </w:r>
            <w:r w:rsidRPr="00586FBA">
              <w:rPr>
                <w:rFonts w:ascii="Arial" w:hAnsi="Arial" w:cs="Arial"/>
                <w:bCs/>
                <w:strike/>
                <w:sz w:val="24"/>
                <w:szCs w:val="24"/>
              </w:rPr>
              <w:t>………………</w:t>
            </w:r>
            <w:r w:rsidRPr="00586FBA">
              <w:rPr>
                <w:rFonts w:ascii="Arial" w:hAnsi="Arial" w:cs="Arial"/>
                <w:bCs/>
                <w:sz w:val="24"/>
                <w:szCs w:val="24"/>
              </w:rPr>
              <w:t xml:space="preserve"> (potwierdzenie w załączeniu);</w:t>
            </w:r>
          </w:p>
          <w:p w14:paraId="4375F8B9" w14:textId="3F70F22F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76015C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3408A0">
              <w:rPr>
                <w:rFonts w:ascii="Verdana" w:hAnsi="Verdana"/>
                <w:bCs/>
                <w:strike/>
                <w:sz w:val="18"/>
                <w:szCs w:val="18"/>
              </w:rPr>
              <w:t>…………………………………………………</w:t>
            </w:r>
            <w:r w:rsidR="005710B0" w:rsidRPr="003408A0">
              <w:rPr>
                <w:rFonts w:ascii="Verdana" w:hAnsi="Verdana"/>
                <w:bCs/>
                <w:strike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3408A0">
              <w:rPr>
                <w:rFonts w:ascii="Verdana" w:hAnsi="Verdana"/>
                <w:bCs/>
                <w:strike/>
                <w:sz w:val="18"/>
                <w:szCs w:val="18"/>
              </w:rPr>
              <w:t xml:space="preserve">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D9635E7" w14:textId="3A9BA1CB" w:rsidR="00EB3B1B" w:rsidRPr="005143BF" w:rsidRDefault="00EB3B1B" w:rsidP="005143BF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5143BF">
            <w:pPr>
              <w:autoSpaceDE w:val="0"/>
              <w:autoSpaceDN w:val="0"/>
              <w:adjustRightInd w:val="0"/>
              <w:spacing w:after="0"/>
              <w:ind w:left="308" w:hanging="308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</w:t>
            </w:r>
            <w:proofErr w:type="spellStart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5143BF">
            <w:pPr>
              <w:spacing w:after="0"/>
              <w:ind w:left="308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5143BF">
            <w:pPr>
              <w:spacing w:after="120"/>
              <w:ind w:left="308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5143BF">
            <w:pPr>
              <w:spacing w:after="0"/>
              <w:ind w:left="308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5143BF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308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5143BF">
            <w:pPr>
              <w:spacing w:after="0"/>
              <w:ind w:left="308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33188099" w:rsidR="00EC3F0F" w:rsidRPr="000A774D" w:rsidRDefault="00EC3F0F" w:rsidP="005143BF">
            <w:pPr>
              <w:spacing w:after="0"/>
              <w:ind w:left="308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Jeżeli Wykonawca błędnie określi powstanie u Zamawiającego obowiązku </w:t>
            </w:r>
            <w:r w:rsidR="00DC5789" w:rsidRPr="000A774D">
              <w:rPr>
                <w:rFonts w:ascii="Arial" w:eastAsia="Arial Unicode MS" w:hAnsi="Arial" w:cs="Arial"/>
                <w:sz w:val="24"/>
                <w:szCs w:val="24"/>
              </w:rPr>
              <w:t>podatkowego, Zamawiający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 zastosuje się do art. 17 ustawy z dnia 11 marca 2004 r. o podatku od towarów i usług (Dz. U. z 2011 r., poz. 1054 z </w:t>
            </w:r>
            <w:proofErr w:type="spellStart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późn</w:t>
            </w:r>
            <w:proofErr w:type="spellEnd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. zm.).</w:t>
            </w:r>
          </w:p>
          <w:p w14:paraId="416ADF02" w14:textId="77777777" w:rsidR="000F6C87" w:rsidRPr="000A774D" w:rsidRDefault="000F6C87" w:rsidP="005143BF">
            <w:pPr>
              <w:autoSpaceDE w:val="0"/>
              <w:autoSpaceDN w:val="0"/>
              <w:adjustRightInd w:val="0"/>
              <w:spacing w:after="0"/>
              <w:ind w:left="308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lastRenderedPageBreak/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7C1E64EC" w14:textId="77777777" w:rsidR="000F6C87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  <w:p w14:paraId="3BFA163C" w14:textId="77777777" w:rsidR="005143BF" w:rsidRPr="005143BF" w:rsidRDefault="005143BF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52DB78A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zobowiązujemy się do zawarcia umowy w miejscu i terminie wyznaczonym przez </w:t>
            </w:r>
            <w:r w:rsidR="005143BF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amawiającego;</w:t>
            </w:r>
          </w:p>
          <w:p w14:paraId="34F97E62" w14:textId="674E2E0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20E22CE5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="00B97B54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5143BF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3B0A44B" w14:textId="77777777" w:rsidR="005710B0" w:rsidRDefault="00D016AD" w:rsidP="00D016A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5BD9A4F6" w:rsidR="005143BF" w:rsidRPr="001B430C" w:rsidRDefault="005143BF" w:rsidP="005143BF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Informuję/</w:t>
            </w:r>
            <w:proofErr w:type="spellStart"/>
            <w:r w:rsidRPr="004F529F">
              <w:rPr>
                <w:rFonts w:ascii="Arial" w:hAnsi="Arial" w:cs="Arial"/>
                <w:sz w:val="24"/>
                <w:szCs w:val="24"/>
              </w:rPr>
              <w:t>emy</w:t>
            </w:r>
            <w:proofErr w:type="spellEnd"/>
            <w:r w:rsidRPr="004F529F">
              <w:rPr>
                <w:rFonts w:ascii="Arial" w:hAnsi="Arial" w:cs="Arial"/>
                <w:sz w:val="24"/>
                <w:szCs w:val="24"/>
              </w:rPr>
              <w:t xml:space="preserve">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33E82BEC" w14:textId="77777777" w:rsidR="001B003A" w:rsidRDefault="001B003A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5DDA451D" w14:textId="77777777" w:rsidR="001B003A" w:rsidRDefault="001B003A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4F707C07" w14:textId="77777777" w:rsidR="001B003A" w:rsidRDefault="001B003A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5119C5A8" w14:textId="77777777" w:rsidR="001B003A" w:rsidRDefault="001B003A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2C8E9716" w14:textId="77777777" w:rsidR="005143BF" w:rsidRDefault="005143BF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4E1FA8B6" w14:textId="77777777" w:rsidR="005143BF" w:rsidRDefault="005143BF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120EC2D8" w14:textId="77777777" w:rsidR="005143BF" w:rsidRPr="001B430C" w:rsidRDefault="005143BF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lastRenderedPageBreak/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2FF49D03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wypełnię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pozyskam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5143B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  <w:sz w:val="14"/>
                <w:szCs w:val="14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732030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16"/>
                <w:szCs w:val="16"/>
              </w:rPr>
            </w:pPr>
          </w:p>
          <w:p w14:paraId="475CDEA1" w14:textId="1E8A0159" w:rsidR="006804D8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i/>
                <w:iCs/>
              </w:rPr>
            </w:pPr>
            <w:r w:rsidRPr="004F529F">
              <w:rPr>
                <w:rFonts w:ascii="Arial" w:hAnsi="Arial" w:cs="Arial"/>
                <w:i/>
                <w:iCs/>
              </w:rPr>
              <w:t xml:space="preserve">* W </w:t>
            </w:r>
            <w:r w:rsidR="005143BF" w:rsidRPr="004F529F">
              <w:rPr>
                <w:rFonts w:ascii="Arial" w:hAnsi="Arial" w:cs="Arial"/>
                <w:i/>
                <w:iCs/>
              </w:rPr>
              <w:t>przypadku,</w:t>
            </w:r>
            <w:r w:rsidRPr="004F529F">
              <w:rPr>
                <w:rFonts w:ascii="Arial" w:hAnsi="Arial" w:cs="Arial"/>
                <w:i/>
                <w:iCs/>
              </w:rPr>
      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C0CB3C2" w14:textId="77777777" w:rsidR="00866CA0" w:rsidRPr="005143BF" w:rsidRDefault="00866CA0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29443069" w14:textId="77777777" w:rsidR="000019C4" w:rsidRPr="00732030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3EA41DA1" w14:textId="7882ED03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 xml:space="preserve">Dokument należy wypełnić i podpisać kwalifikowanym podpisem elektronicznym lub podpisem zaufanym lub podpisem osobistym. Zamawiający zaleca zapisanie </w:t>
      </w:r>
      <w:r w:rsidR="00DC5789" w:rsidRPr="008F4D8F">
        <w:rPr>
          <w:rFonts w:ascii="Arial" w:hAnsi="Arial" w:cs="Arial"/>
          <w:b/>
          <w:i/>
          <w:iCs/>
          <w:sz w:val="24"/>
          <w:szCs w:val="24"/>
        </w:rPr>
        <w:t>dokumentu w</w:t>
      </w:r>
      <w:r w:rsidRPr="008F4D8F">
        <w:rPr>
          <w:rFonts w:ascii="Arial" w:hAnsi="Arial" w:cs="Arial"/>
          <w:b/>
          <w:i/>
          <w:iCs/>
          <w:sz w:val="24"/>
          <w:szCs w:val="24"/>
        </w:rPr>
        <w:t xml:space="preserve"> formacie PDF.</w:t>
      </w:r>
    </w:p>
    <w:sectPr w:rsidR="000019C4" w:rsidRPr="001B430C" w:rsidSect="005143B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418" w:bottom="993" w:left="1418" w:header="709" w:footer="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DF8C" w14:textId="77777777" w:rsidR="00E45A29" w:rsidRDefault="00E45A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95DD38B" w14:textId="77777777" w:rsidR="00E45A29" w:rsidRDefault="00E45A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8AE6" w14:textId="2E63C260" w:rsidR="00AC372C" w:rsidRPr="005143BF" w:rsidRDefault="00AC372C">
    <w:pPr>
      <w:pStyle w:val="Stopka"/>
      <w:jc w:val="right"/>
      <w:rPr>
        <w:rFonts w:ascii="Arial" w:hAnsi="Arial" w:cs="Arial"/>
        <w:sz w:val="24"/>
        <w:szCs w:val="24"/>
      </w:rPr>
    </w:pPr>
    <w:r w:rsidRPr="005143BF">
      <w:rPr>
        <w:rFonts w:ascii="Arial" w:hAnsi="Arial" w:cs="Arial"/>
        <w:sz w:val="24"/>
        <w:szCs w:val="24"/>
      </w:rPr>
      <w:fldChar w:fldCharType="begin"/>
    </w:r>
    <w:r w:rsidRPr="005143BF">
      <w:rPr>
        <w:rFonts w:ascii="Arial" w:hAnsi="Arial" w:cs="Arial"/>
        <w:sz w:val="24"/>
        <w:szCs w:val="24"/>
      </w:rPr>
      <w:instrText>PAGE   \* MERGEFORMAT</w:instrText>
    </w:r>
    <w:r w:rsidRPr="005143BF">
      <w:rPr>
        <w:rFonts w:ascii="Arial" w:hAnsi="Arial" w:cs="Arial"/>
        <w:sz w:val="24"/>
        <w:szCs w:val="24"/>
      </w:rPr>
      <w:fldChar w:fldCharType="separate"/>
    </w:r>
    <w:r w:rsidR="00453240" w:rsidRPr="005143BF">
      <w:rPr>
        <w:rFonts w:ascii="Arial" w:hAnsi="Arial" w:cs="Arial"/>
        <w:noProof/>
        <w:sz w:val="24"/>
        <w:szCs w:val="24"/>
        <w:lang w:val="pl-PL"/>
      </w:rPr>
      <w:t>4</w:t>
    </w:r>
    <w:r w:rsidRPr="005143BF">
      <w:rPr>
        <w:rFonts w:ascii="Arial" w:hAnsi="Arial" w:cs="Arial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34013353"/>
      <w:docPartObj>
        <w:docPartGallery w:val="Page Numbers (Bottom of Page)"/>
        <w:docPartUnique/>
      </w:docPartObj>
    </w:sdtPr>
    <w:sdtContent>
      <w:p w14:paraId="2C8C7328" w14:textId="0CCAC6B2" w:rsidR="005143BF" w:rsidRPr="005143BF" w:rsidRDefault="005143BF" w:rsidP="005143BF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5143BF">
          <w:rPr>
            <w:rFonts w:ascii="Arial" w:hAnsi="Arial" w:cs="Arial"/>
            <w:sz w:val="24"/>
            <w:szCs w:val="24"/>
          </w:rPr>
          <w:fldChar w:fldCharType="begin"/>
        </w:r>
        <w:r w:rsidRPr="005143BF">
          <w:rPr>
            <w:rFonts w:ascii="Arial" w:hAnsi="Arial" w:cs="Arial"/>
            <w:sz w:val="24"/>
            <w:szCs w:val="24"/>
          </w:rPr>
          <w:instrText>PAGE   \* MERGEFORMAT</w:instrText>
        </w:r>
        <w:r w:rsidRPr="005143BF">
          <w:rPr>
            <w:rFonts w:ascii="Arial" w:hAnsi="Arial" w:cs="Arial"/>
            <w:sz w:val="24"/>
            <w:szCs w:val="24"/>
          </w:rPr>
          <w:fldChar w:fldCharType="separate"/>
        </w:r>
        <w:r w:rsidRPr="005143BF">
          <w:rPr>
            <w:rFonts w:ascii="Arial" w:hAnsi="Arial" w:cs="Arial"/>
            <w:sz w:val="24"/>
            <w:szCs w:val="24"/>
            <w:lang w:val="pl-PL"/>
          </w:rPr>
          <w:t>2</w:t>
        </w:r>
        <w:r w:rsidRPr="005143BF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4DC4" w14:textId="77777777" w:rsidR="00E45A29" w:rsidRDefault="00E45A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27C1398" w14:textId="77777777" w:rsidR="00E45A29" w:rsidRDefault="00E45A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Pr="005143BF" w:rsidRDefault="00AC372C">
      <w:pPr>
        <w:pStyle w:val="Tekstprzypisudolnego"/>
        <w:rPr>
          <w:rFonts w:ascii="Arial" w:hAnsi="Arial" w:cs="Arial"/>
        </w:rPr>
      </w:pPr>
      <w:r w:rsidRPr="005143B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43BF">
        <w:rPr>
          <w:rFonts w:ascii="Arial" w:hAnsi="Arial" w:cs="Arial"/>
          <w:sz w:val="16"/>
          <w:szCs w:val="16"/>
        </w:rPr>
        <w:t xml:space="preserve"> Wypełnić tylko, gdy dotyczy</w:t>
      </w:r>
    </w:p>
  </w:footnote>
  <w:footnote w:id="2">
    <w:p w14:paraId="0EBD222E" w14:textId="77777777" w:rsidR="00AC372C" w:rsidRPr="005143BF" w:rsidRDefault="00AC372C" w:rsidP="00C7718C">
      <w:pPr>
        <w:pStyle w:val="Tekstprzypisudolnego"/>
        <w:jc w:val="both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5143BF">
        <w:rPr>
          <w:rStyle w:val="Odwoanieprzypisudolnego"/>
          <w:rFonts w:ascii="Arial" w:hAnsi="Arial" w:cs="Arial"/>
        </w:rPr>
        <w:footnoteRef/>
      </w:r>
      <w:r w:rsidRPr="005143BF">
        <w:rPr>
          <w:rFonts w:ascii="Arial" w:hAnsi="Arial" w:cs="Arial"/>
          <w:sz w:val="16"/>
          <w:szCs w:val="16"/>
        </w:rPr>
        <w:t xml:space="preserve"> </w:t>
      </w:r>
      <w:r w:rsidRPr="005143BF">
        <w:rPr>
          <w:rFonts w:ascii="Arial" w:hAnsi="Arial" w:cs="Arial"/>
          <w:sz w:val="16"/>
          <w:szCs w:val="16"/>
        </w:rPr>
        <w:t xml:space="preserve">Por. </w:t>
      </w:r>
      <w:r w:rsidRPr="005143BF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5143BF" w:rsidRDefault="00AC372C" w:rsidP="00C7718C">
      <w:pPr>
        <w:pStyle w:val="Tekstprzypisudolnego"/>
        <w:ind w:hanging="12"/>
        <w:jc w:val="both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5143BF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5143BF" w:rsidRDefault="00AC372C" w:rsidP="00C7718C">
      <w:pPr>
        <w:pStyle w:val="Tekstprzypisudolnego"/>
        <w:ind w:hanging="12"/>
        <w:jc w:val="both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5143BF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5143BF" w:rsidRDefault="00AC372C" w:rsidP="00C7718C">
      <w:pPr>
        <w:pStyle w:val="Tekstprzypisudolnego"/>
        <w:ind w:hanging="12"/>
        <w:jc w:val="both"/>
        <w:rPr>
          <w:rFonts w:ascii="Arial" w:hAnsi="Arial" w:cs="Arial"/>
        </w:rPr>
      </w:pPr>
      <w:r w:rsidRPr="005143BF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5143BF">
        <w:rPr>
          <w:rFonts w:ascii="Arial" w:hAnsi="Arial" w:cs="Arial"/>
          <w:sz w:val="16"/>
          <w:szCs w:val="16"/>
        </w:rPr>
        <w:t xml:space="preserve"> i które </w:t>
      </w:r>
      <w:r w:rsidRPr="005143BF">
        <w:rPr>
          <w:rFonts w:ascii="Arial" w:hAnsi="Arial" w:cs="Arial"/>
          <w:b/>
          <w:sz w:val="16"/>
          <w:szCs w:val="16"/>
        </w:rPr>
        <w:t>zatrudniają mniej niż 250 osób</w:t>
      </w:r>
      <w:r w:rsidRPr="005143BF">
        <w:rPr>
          <w:rFonts w:ascii="Arial" w:hAnsi="Arial" w:cs="Arial"/>
          <w:sz w:val="16"/>
          <w:szCs w:val="16"/>
        </w:rPr>
        <w:t xml:space="preserve"> i których </w:t>
      </w:r>
      <w:r w:rsidRPr="005143BF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5143BF">
        <w:rPr>
          <w:rFonts w:ascii="Arial" w:hAnsi="Arial" w:cs="Arial"/>
          <w:sz w:val="16"/>
          <w:szCs w:val="16"/>
        </w:rPr>
        <w:t xml:space="preserve"> </w:t>
      </w:r>
      <w:r w:rsidRPr="005143BF">
        <w:rPr>
          <w:rFonts w:ascii="Arial" w:hAnsi="Arial" w:cs="Arial"/>
          <w:b/>
          <w:i/>
          <w:sz w:val="16"/>
          <w:szCs w:val="16"/>
        </w:rPr>
        <w:t>lub</w:t>
      </w:r>
      <w:r w:rsidRPr="005143BF">
        <w:rPr>
          <w:rFonts w:ascii="Arial" w:hAnsi="Arial" w:cs="Arial"/>
          <w:sz w:val="16"/>
          <w:szCs w:val="16"/>
        </w:rPr>
        <w:t xml:space="preserve"> </w:t>
      </w:r>
      <w:r w:rsidRPr="005143BF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5143BF">
        <w:rPr>
          <w:rFonts w:ascii="Arial" w:hAnsi="Arial" w:cs="Arial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sz w:val="16"/>
          <w:szCs w:val="16"/>
        </w:rPr>
        <w:t>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7913" w14:textId="1120BEB1" w:rsidR="005143BF" w:rsidRDefault="005143BF">
    <w:pPr>
      <w:pStyle w:val="Nagwek"/>
    </w:pPr>
    <w:r w:rsidRPr="001F28E8">
      <w:rPr>
        <w:noProof/>
      </w:rPr>
      <w:drawing>
        <wp:inline distT="0" distB="0" distL="0" distR="0" wp14:anchorId="3040568E" wp14:editId="1B6262B2">
          <wp:extent cx="5759450" cy="666115"/>
          <wp:effectExtent l="0" t="0" r="0" b="0"/>
          <wp:docPr id="998934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D8A4" w14:textId="0E717C6D" w:rsidR="00726267" w:rsidRDefault="0076015C">
    <w:pPr>
      <w:pStyle w:val="Nagwek"/>
    </w:pPr>
    <w:r w:rsidRPr="001F28E8">
      <w:rPr>
        <w:noProof/>
      </w:rPr>
      <w:drawing>
        <wp:inline distT="0" distB="0" distL="0" distR="0" wp14:anchorId="32BF2915" wp14:editId="59EC0893">
          <wp:extent cx="5759450" cy="666368"/>
          <wp:effectExtent l="0" t="0" r="0" b="0"/>
          <wp:docPr id="2337168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B9A1904-8B07-4FF4-B085-B2046031D026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BCE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1DA4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823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154D"/>
    <w:rsid w:val="0018345F"/>
    <w:rsid w:val="00183BEF"/>
    <w:rsid w:val="00183ED9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41A0"/>
    <w:rsid w:val="001A538A"/>
    <w:rsid w:val="001A574A"/>
    <w:rsid w:val="001A5D89"/>
    <w:rsid w:val="001A6054"/>
    <w:rsid w:val="001A60F5"/>
    <w:rsid w:val="001A6573"/>
    <w:rsid w:val="001A763B"/>
    <w:rsid w:val="001A7C9D"/>
    <w:rsid w:val="001B003A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B82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0F6C"/>
    <w:rsid w:val="001E3A8D"/>
    <w:rsid w:val="001E4514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173C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BFF"/>
    <w:rsid w:val="00220EA7"/>
    <w:rsid w:val="00223ED2"/>
    <w:rsid w:val="00226215"/>
    <w:rsid w:val="002263CE"/>
    <w:rsid w:val="002266E6"/>
    <w:rsid w:val="002306E7"/>
    <w:rsid w:val="0023126D"/>
    <w:rsid w:val="002319C4"/>
    <w:rsid w:val="002339B8"/>
    <w:rsid w:val="00233E47"/>
    <w:rsid w:val="00234DB9"/>
    <w:rsid w:val="00235E91"/>
    <w:rsid w:val="00236E36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08A0"/>
    <w:rsid w:val="003411B4"/>
    <w:rsid w:val="00341E6A"/>
    <w:rsid w:val="00343D2C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6F9B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D48B6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2C8D"/>
    <w:rsid w:val="00443026"/>
    <w:rsid w:val="00443BF8"/>
    <w:rsid w:val="00444843"/>
    <w:rsid w:val="004449E1"/>
    <w:rsid w:val="0044624E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07EBE"/>
    <w:rsid w:val="005117BA"/>
    <w:rsid w:val="00511BDE"/>
    <w:rsid w:val="005142D8"/>
    <w:rsid w:val="005143BF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648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5769D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6FBA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1A8F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021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4C9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030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2AF"/>
    <w:rsid w:val="00755351"/>
    <w:rsid w:val="0075728D"/>
    <w:rsid w:val="0076015C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A55BB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59"/>
    <w:rsid w:val="007E1E61"/>
    <w:rsid w:val="007E20C6"/>
    <w:rsid w:val="007E3912"/>
    <w:rsid w:val="007E3E0E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4F3D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516C"/>
    <w:rsid w:val="00866948"/>
    <w:rsid w:val="00866CA0"/>
    <w:rsid w:val="008675B9"/>
    <w:rsid w:val="00870616"/>
    <w:rsid w:val="00871CA7"/>
    <w:rsid w:val="0087311D"/>
    <w:rsid w:val="00875956"/>
    <w:rsid w:val="00877020"/>
    <w:rsid w:val="008806F2"/>
    <w:rsid w:val="00880CFF"/>
    <w:rsid w:val="00881265"/>
    <w:rsid w:val="00882860"/>
    <w:rsid w:val="00883DFF"/>
    <w:rsid w:val="00884AB6"/>
    <w:rsid w:val="00887360"/>
    <w:rsid w:val="00887580"/>
    <w:rsid w:val="00887AB0"/>
    <w:rsid w:val="00887D78"/>
    <w:rsid w:val="00887F5F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09FB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3337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4A5F"/>
    <w:rsid w:val="009E5162"/>
    <w:rsid w:val="009E5E27"/>
    <w:rsid w:val="009E6376"/>
    <w:rsid w:val="009F13F4"/>
    <w:rsid w:val="009F3BCC"/>
    <w:rsid w:val="009F3D4D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27AE3"/>
    <w:rsid w:val="00A31074"/>
    <w:rsid w:val="00A32405"/>
    <w:rsid w:val="00A33A42"/>
    <w:rsid w:val="00A34C9A"/>
    <w:rsid w:val="00A35E72"/>
    <w:rsid w:val="00A375A6"/>
    <w:rsid w:val="00A410F3"/>
    <w:rsid w:val="00A4476C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0E3C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72AE"/>
    <w:rsid w:val="00A87F0B"/>
    <w:rsid w:val="00A87F65"/>
    <w:rsid w:val="00A91FF4"/>
    <w:rsid w:val="00A92068"/>
    <w:rsid w:val="00A926C2"/>
    <w:rsid w:val="00A92D4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4BC4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26F"/>
    <w:rsid w:val="00B254D5"/>
    <w:rsid w:val="00B25503"/>
    <w:rsid w:val="00B26C78"/>
    <w:rsid w:val="00B33A34"/>
    <w:rsid w:val="00B34411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B54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27D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BF7B68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56EC8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57E"/>
    <w:rsid w:val="00C71B43"/>
    <w:rsid w:val="00C7296F"/>
    <w:rsid w:val="00C72A59"/>
    <w:rsid w:val="00C72D65"/>
    <w:rsid w:val="00C749B2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16AD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3EB"/>
    <w:rsid w:val="00D259E1"/>
    <w:rsid w:val="00D26037"/>
    <w:rsid w:val="00D26837"/>
    <w:rsid w:val="00D270D0"/>
    <w:rsid w:val="00D32060"/>
    <w:rsid w:val="00D3337F"/>
    <w:rsid w:val="00D334C0"/>
    <w:rsid w:val="00D348B1"/>
    <w:rsid w:val="00D3534B"/>
    <w:rsid w:val="00D40D5E"/>
    <w:rsid w:val="00D43256"/>
    <w:rsid w:val="00D44099"/>
    <w:rsid w:val="00D4462B"/>
    <w:rsid w:val="00D453C4"/>
    <w:rsid w:val="00D45C1F"/>
    <w:rsid w:val="00D46375"/>
    <w:rsid w:val="00D5098F"/>
    <w:rsid w:val="00D51C5D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1E05"/>
    <w:rsid w:val="00D8230D"/>
    <w:rsid w:val="00D8354F"/>
    <w:rsid w:val="00D8393E"/>
    <w:rsid w:val="00D84318"/>
    <w:rsid w:val="00D84AC4"/>
    <w:rsid w:val="00D864AF"/>
    <w:rsid w:val="00D8714B"/>
    <w:rsid w:val="00D87C9D"/>
    <w:rsid w:val="00D87FCF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49C7"/>
    <w:rsid w:val="00DB625F"/>
    <w:rsid w:val="00DB73C0"/>
    <w:rsid w:val="00DC2F1B"/>
    <w:rsid w:val="00DC4E65"/>
    <w:rsid w:val="00DC4F09"/>
    <w:rsid w:val="00DC4FC4"/>
    <w:rsid w:val="00DC5462"/>
    <w:rsid w:val="00DC5789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550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A29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73F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2C64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0F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2E3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9A1904-8B07-4FF4-B085-B2046031D0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25</TotalTime>
  <Pages>4</Pages>
  <Words>1041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Iza Purzycka</cp:lastModifiedBy>
  <cp:revision>20</cp:revision>
  <cp:lastPrinted>2025-01-28T12:49:00Z</cp:lastPrinted>
  <dcterms:created xsi:type="dcterms:W3CDTF">2025-09-25T10:05:00Z</dcterms:created>
  <dcterms:modified xsi:type="dcterms:W3CDTF">2026-04-30T06:03:00Z</dcterms:modified>
</cp:coreProperties>
</file>